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8F0" w:rsidRDefault="007508F0" w:rsidP="007F121E">
      <w:pPr>
        <w:widowControl/>
        <w:ind w:left="-1260"/>
        <w:jc w:val="left"/>
        <w:rPr>
          <w:rFonts w:ascii="宋体"/>
          <w:b/>
          <w:bCs/>
          <w:kern w:val="0"/>
          <w:sz w:val="30"/>
          <w:szCs w:val="30"/>
        </w:rPr>
      </w:pPr>
      <w:r>
        <w:rPr>
          <w:rFonts w:ascii="宋体" w:cs="宋体"/>
          <w:b/>
          <w:bCs/>
          <w:kern w:val="0"/>
          <w:sz w:val="30"/>
          <w:szCs w:val="30"/>
          <w:highlight w:val="lightGray"/>
        </w:rPr>
        <w:t xml:space="preserve">       </w:t>
      </w:r>
      <w:r>
        <w:rPr>
          <w:rFonts w:ascii="宋体" w:cs="宋体" w:hint="eastAsia"/>
          <w:b/>
          <w:bCs/>
          <w:kern w:val="0"/>
          <w:sz w:val="30"/>
          <w:szCs w:val="30"/>
        </w:rPr>
        <w:t>一</w:t>
      </w:r>
      <w:r>
        <w:rPr>
          <w:rFonts w:ascii="宋体" w:hAnsi="宋体" w:cs="宋体" w:hint="eastAsia"/>
          <w:b/>
          <w:bCs/>
          <w:kern w:val="0"/>
          <w:sz w:val="30"/>
          <w:szCs w:val="30"/>
        </w:rPr>
        <w:t>常见故障原因及排除</w:t>
      </w:r>
      <w:bookmarkStart w:id="0" w:name="_GoBack"/>
      <w:bookmarkEnd w:id="0"/>
    </w:p>
    <w:tbl>
      <w:tblPr>
        <w:tblW w:w="102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3288"/>
        <w:gridCol w:w="5445"/>
      </w:tblGrid>
      <w:tr w:rsidR="007508F0">
        <w:tc>
          <w:tcPr>
            <w:tcW w:w="1548" w:type="dxa"/>
            <w:noWrap/>
          </w:tcPr>
          <w:p w:rsidR="007508F0" w:rsidRPr="00FA2EFD" w:rsidRDefault="007508F0" w:rsidP="00FA2EF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FA2EFD">
              <w:rPr>
                <w:rFonts w:cs="宋体" w:hint="eastAsia"/>
                <w:b/>
                <w:bCs/>
                <w:sz w:val="24"/>
                <w:szCs w:val="24"/>
              </w:rPr>
              <w:t>故障</w:t>
            </w:r>
          </w:p>
        </w:tc>
        <w:tc>
          <w:tcPr>
            <w:tcW w:w="3288" w:type="dxa"/>
            <w:noWrap/>
          </w:tcPr>
          <w:p w:rsidR="007508F0" w:rsidRPr="00FA2EFD" w:rsidRDefault="007508F0" w:rsidP="00FA2EF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FA2EFD">
              <w:rPr>
                <w:rFonts w:cs="宋体" w:hint="eastAsia"/>
                <w:b/>
                <w:bCs/>
                <w:sz w:val="24"/>
                <w:szCs w:val="24"/>
              </w:rPr>
              <w:t>故障原因分析</w:t>
            </w:r>
          </w:p>
        </w:tc>
        <w:tc>
          <w:tcPr>
            <w:tcW w:w="5445" w:type="dxa"/>
            <w:noWrap/>
          </w:tcPr>
          <w:p w:rsidR="007508F0" w:rsidRPr="00FA2EFD" w:rsidRDefault="007508F0" w:rsidP="00FA2EF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FA2EFD">
              <w:rPr>
                <w:rFonts w:cs="宋体" w:hint="eastAsia"/>
                <w:b/>
                <w:bCs/>
                <w:sz w:val="24"/>
                <w:szCs w:val="24"/>
              </w:rPr>
              <w:t>排除方法及处理方式</w:t>
            </w:r>
          </w:p>
        </w:tc>
      </w:tr>
      <w:tr w:rsidR="007508F0">
        <w:trPr>
          <w:trHeight w:val="1268"/>
        </w:trPr>
        <w:tc>
          <w:tcPr>
            <w:tcW w:w="1548" w:type="dxa"/>
            <w:noWrap/>
          </w:tcPr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rFonts w:cs="宋体" w:hint="eastAsia"/>
                <w:sz w:val="24"/>
                <w:szCs w:val="24"/>
              </w:rPr>
              <w:t>转盘燥音大或者异常</w:t>
            </w:r>
          </w:p>
        </w:tc>
        <w:tc>
          <w:tcPr>
            <w:tcW w:w="3288" w:type="dxa"/>
            <w:noWrap/>
          </w:tcPr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1.</w:t>
            </w:r>
            <w:r w:rsidRPr="00FA2EFD">
              <w:rPr>
                <w:rFonts w:cs="宋体" w:hint="eastAsia"/>
                <w:sz w:val="24"/>
                <w:szCs w:val="24"/>
              </w:rPr>
              <w:t>链条过松</w:t>
            </w: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2.</w:t>
            </w:r>
            <w:r w:rsidRPr="00FA2EFD">
              <w:rPr>
                <w:rFonts w:cs="宋体" w:hint="eastAsia"/>
                <w:sz w:val="24"/>
                <w:szCs w:val="24"/>
              </w:rPr>
              <w:t>尼龙滚轮损坏</w:t>
            </w: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3.</w:t>
            </w:r>
            <w:r w:rsidRPr="00FA2EFD">
              <w:rPr>
                <w:rFonts w:cs="宋体" w:hint="eastAsia"/>
                <w:sz w:val="24"/>
                <w:szCs w:val="24"/>
              </w:rPr>
              <w:t>轴承损坏</w:t>
            </w: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4.</w:t>
            </w:r>
            <w:r w:rsidRPr="00FA2EFD">
              <w:rPr>
                <w:rFonts w:cs="宋体" w:hint="eastAsia"/>
                <w:sz w:val="24"/>
                <w:szCs w:val="24"/>
              </w:rPr>
              <w:t>转盘变形</w:t>
            </w: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5.</w:t>
            </w:r>
            <w:r w:rsidRPr="00FA2EFD">
              <w:rPr>
                <w:rFonts w:cs="宋体" w:hint="eastAsia"/>
                <w:sz w:val="24"/>
                <w:szCs w:val="24"/>
              </w:rPr>
              <w:t>底盘内部有杂物</w:t>
            </w:r>
          </w:p>
        </w:tc>
        <w:tc>
          <w:tcPr>
            <w:tcW w:w="5445" w:type="dxa"/>
            <w:noWrap/>
          </w:tcPr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1.</w:t>
            </w:r>
            <w:r w:rsidRPr="00FA2EFD">
              <w:rPr>
                <w:rFonts w:cs="宋体" w:hint="eastAsia"/>
                <w:sz w:val="24"/>
                <w:szCs w:val="24"/>
              </w:rPr>
              <w:t>张紧链条</w:t>
            </w: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2.</w:t>
            </w:r>
            <w:r w:rsidRPr="00FA2EFD">
              <w:rPr>
                <w:rFonts w:cs="宋体" w:hint="eastAsia"/>
                <w:sz w:val="24"/>
                <w:szCs w:val="24"/>
              </w:rPr>
              <w:t>更换原厂尼龙滚轮</w:t>
            </w: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3.</w:t>
            </w:r>
            <w:r w:rsidRPr="00FA2EFD">
              <w:rPr>
                <w:rFonts w:cs="宋体" w:hint="eastAsia"/>
                <w:sz w:val="24"/>
                <w:szCs w:val="24"/>
              </w:rPr>
              <w:t>更换相同规格轴承</w:t>
            </w: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4.</w:t>
            </w:r>
            <w:r w:rsidRPr="00FA2EFD">
              <w:rPr>
                <w:rFonts w:cs="宋体" w:hint="eastAsia"/>
                <w:sz w:val="24"/>
                <w:szCs w:val="24"/>
              </w:rPr>
              <w:t>校正转盘</w:t>
            </w: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5.</w:t>
            </w:r>
            <w:r w:rsidRPr="00FA2EFD">
              <w:rPr>
                <w:rFonts w:cs="宋体" w:hint="eastAsia"/>
                <w:sz w:val="24"/>
                <w:szCs w:val="24"/>
              </w:rPr>
              <w:t>清理底盘杂物</w:t>
            </w:r>
          </w:p>
        </w:tc>
      </w:tr>
      <w:tr w:rsidR="007508F0">
        <w:trPr>
          <w:trHeight w:val="1478"/>
        </w:trPr>
        <w:tc>
          <w:tcPr>
            <w:tcW w:w="1548" w:type="dxa"/>
            <w:noWrap/>
          </w:tcPr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rFonts w:cs="宋体" w:hint="eastAsia"/>
                <w:sz w:val="24"/>
                <w:szCs w:val="24"/>
              </w:rPr>
              <w:t>输送线不转</w:t>
            </w:r>
          </w:p>
        </w:tc>
        <w:tc>
          <w:tcPr>
            <w:tcW w:w="3288" w:type="dxa"/>
            <w:noWrap/>
          </w:tcPr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1..</w:t>
            </w:r>
            <w:r w:rsidRPr="00FA2EFD">
              <w:rPr>
                <w:rFonts w:cs="宋体" w:hint="eastAsia"/>
                <w:sz w:val="24"/>
                <w:szCs w:val="24"/>
              </w:rPr>
              <w:t>变频器报警</w:t>
            </w: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2.</w:t>
            </w:r>
            <w:r w:rsidRPr="00FA2EFD">
              <w:rPr>
                <w:rFonts w:cs="宋体" w:hint="eastAsia"/>
                <w:sz w:val="24"/>
                <w:szCs w:val="24"/>
              </w:rPr>
              <w:t>电机线无连接</w:t>
            </w: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3.</w:t>
            </w:r>
            <w:r w:rsidRPr="00FA2EFD">
              <w:rPr>
                <w:rFonts w:cs="宋体" w:hint="eastAsia"/>
                <w:sz w:val="24"/>
                <w:szCs w:val="24"/>
              </w:rPr>
              <w:t>急停是否按下</w:t>
            </w: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4.</w:t>
            </w:r>
            <w:r w:rsidRPr="00FA2EFD">
              <w:rPr>
                <w:rFonts w:cs="宋体" w:hint="eastAsia"/>
                <w:sz w:val="24"/>
                <w:szCs w:val="24"/>
              </w:rPr>
              <w:t>链条脱掉或断掉</w:t>
            </w: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5.</w:t>
            </w:r>
            <w:r w:rsidRPr="00FA2EFD">
              <w:rPr>
                <w:rFonts w:cs="宋体" w:hint="eastAsia"/>
                <w:sz w:val="24"/>
                <w:szCs w:val="24"/>
              </w:rPr>
              <w:t>光电开关问题</w:t>
            </w: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6.</w:t>
            </w:r>
            <w:r w:rsidRPr="00FA2EFD">
              <w:rPr>
                <w:rFonts w:cs="宋体" w:hint="eastAsia"/>
                <w:sz w:val="24"/>
                <w:szCs w:val="24"/>
              </w:rPr>
              <w:t>滚筒卡死</w:t>
            </w: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7.</w:t>
            </w:r>
            <w:r w:rsidRPr="00FA2EFD">
              <w:rPr>
                <w:rFonts w:cs="宋体" w:hint="eastAsia"/>
                <w:sz w:val="24"/>
                <w:szCs w:val="24"/>
              </w:rPr>
              <w:t>电机转，滚筒不转</w:t>
            </w:r>
          </w:p>
        </w:tc>
        <w:tc>
          <w:tcPr>
            <w:tcW w:w="5445" w:type="dxa"/>
            <w:noWrap/>
          </w:tcPr>
          <w:p w:rsidR="007508F0" w:rsidRPr="00FA2EFD" w:rsidRDefault="007508F0" w:rsidP="007508F0">
            <w:pPr>
              <w:spacing w:line="360" w:lineRule="auto"/>
              <w:ind w:left="31680" w:hangingChars="150" w:firstLine="31680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1.</w:t>
            </w:r>
            <w:r w:rsidRPr="00FA2EFD">
              <w:rPr>
                <w:rFonts w:cs="宋体" w:hint="eastAsia"/>
                <w:sz w:val="24"/>
                <w:szCs w:val="24"/>
              </w:rPr>
              <w:t>根据变频器说明书检查报警原因，检查电机三相线连接电阻，是否缺相</w:t>
            </w: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2.</w:t>
            </w:r>
            <w:r w:rsidRPr="00FA2EFD">
              <w:rPr>
                <w:rFonts w:cs="宋体" w:hint="eastAsia"/>
                <w:sz w:val="24"/>
                <w:szCs w:val="24"/>
              </w:rPr>
              <w:t>检查电机线航空插头是否连接好</w:t>
            </w: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3.</w:t>
            </w:r>
            <w:r w:rsidRPr="00FA2EFD">
              <w:rPr>
                <w:rFonts w:cs="宋体" w:hint="eastAsia"/>
                <w:sz w:val="24"/>
                <w:szCs w:val="24"/>
              </w:rPr>
              <w:t>打开急停</w:t>
            </w: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4.</w:t>
            </w:r>
            <w:r w:rsidRPr="00FA2EFD">
              <w:rPr>
                <w:rFonts w:cs="宋体" w:hint="eastAsia"/>
                <w:sz w:val="24"/>
                <w:szCs w:val="24"/>
              </w:rPr>
              <w:t>打开盖板，接上链条</w:t>
            </w: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5.</w:t>
            </w:r>
            <w:r w:rsidRPr="00FA2EFD">
              <w:rPr>
                <w:rFonts w:cs="宋体" w:hint="eastAsia"/>
                <w:sz w:val="24"/>
                <w:szCs w:val="24"/>
              </w:rPr>
              <w:t>检查光电开关信号</w:t>
            </w: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6.</w:t>
            </w:r>
            <w:r w:rsidRPr="00FA2EFD">
              <w:rPr>
                <w:rFonts w:cs="宋体" w:hint="eastAsia"/>
                <w:sz w:val="24"/>
                <w:szCs w:val="24"/>
              </w:rPr>
              <w:t>检查滚筒有没有杂物</w:t>
            </w: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7.</w:t>
            </w:r>
            <w:r w:rsidRPr="00FA2EFD">
              <w:rPr>
                <w:rFonts w:cs="宋体" w:hint="eastAsia"/>
                <w:sz w:val="24"/>
                <w:szCs w:val="24"/>
              </w:rPr>
              <w:t>检查电机链轮</w:t>
            </w:r>
          </w:p>
        </w:tc>
      </w:tr>
      <w:tr w:rsidR="007508F0">
        <w:trPr>
          <w:trHeight w:val="1478"/>
        </w:trPr>
        <w:tc>
          <w:tcPr>
            <w:tcW w:w="1548" w:type="dxa"/>
            <w:noWrap/>
          </w:tcPr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rFonts w:cs="宋体" w:hint="eastAsia"/>
                <w:sz w:val="24"/>
                <w:szCs w:val="24"/>
              </w:rPr>
              <w:t>输送线滚筒异响</w:t>
            </w:r>
          </w:p>
        </w:tc>
        <w:tc>
          <w:tcPr>
            <w:tcW w:w="3288" w:type="dxa"/>
            <w:noWrap/>
          </w:tcPr>
          <w:p w:rsidR="007508F0" w:rsidRPr="00FA2EFD" w:rsidRDefault="007508F0" w:rsidP="00FA2EFD">
            <w:pPr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rFonts w:cs="宋体" w:hint="eastAsia"/>
                <w:sz w:val="24"/>
                <w:szCs w:val="24"/>
              </w:rPr>
              <w:t>滚筒弯曲</w:t>
            </w:r>
          </w:p>
          <w:p w:rsidR="007508F0" w:rsidRPr="00FA2EFD" w:rsidRDefault="007508F0" w:rsidP="00FA2EFD">
            <w:pPr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rFonts w:cs="宋体" w:hint="eastAsia"/>
                <w:sz w:val="24"/>
                <w:szCs w:val="24"/>
              </w:rPr>
              <w:t>链条过长</w:t>
            </w:r>
          </w:p>
          <w:p w:rsidR="007508F0" w:rsidRPr="00FA2EFD" w:rsidRDefault="007508F0" w:rsidP="00FA2EFD">
            <w:pPr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rFonts w:cs="宋体" w:hint="eastAsia"/>
                <w:sz w:val="24"/>
                <w:szCs w:val="24"/>
              </w:rPr>
              <w:t>链条盖变形</w:t>
            </w:r>
          </w:p>
        </w:tc>
        <w:tc>
          <w:tcPr>
            <w:tcW w:w="5445" w:type="dxa"/>
            <w:noWrap/>
          </w:tcPr>
          <w:p w:rsidR="007508F0" w:rsidRPr="00FA2EFD" w:rsidRDefault="007508F0" w:rsidP="00FA2EFD">
            <w:pPr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rFonts w:cs="宋体" w:hint="eastAsia"/>
                <w:sz w:val="24"/>
                <w:szCs w:val="24"/>
              </w:rPr>
              <w:t>更换相同规格滚筒，</w:t>
            </w:r>
          </w:p>
          <w:p w:rsidR="007508F0" w:rsidRPr="00FA2EFD" w:rsidRDefault="007508F0" w:rsidP="00FA2EFD">
            <w:pPr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rFonts w:cs="宋体" w:hint="eastAsia"/>
                <w:sz w:val="24"/>
                <w:szCs w:val="24"/>
              </w:rPr>
              <w:t>张紧链条或更换新的链条</w:t>
            </w:r>
          </w:p>
          <w:p w:rsidR="007508F0" w:rsidRPr="00FA2EFD" w:rsidRDefault="007508F0" w:rsidP="00FA2EFD">
            <w:pPr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rFonts w:cs="宋体" w:hint="eastAsia"/>
                <w:sz w:val="24"/>
                <w:szCs w:val="24"/>
              </w:rPr>
              <w:t>校正或更换链条盖</w:t>
            </w:r>
          </w:p>
        </w:tc>
      </w:tr>
      <w:tr w:rsidR="007508F0">
        <w:trPr>
          <w:trHeight w:val="1478"/>
        </w:trPr>
        <w:tc>
          <w:tcPr>
            <w:tcW w:w="1548" w:type="dxa"/>
            <w:noWrap/>
          </w:tcPr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rFonts w:cs="宋体" w:hint="eastAsia"/>
                <w:sz w:val="24"/>
                <w:szCs w:val="24"/>
              </w:rPr>
              <w:t>压顶不上升下降</w:t>
            </w:r>
          </w:p>
        </w:tc>
        <w:tc>
          <w:tcPr>
            <w:tcW w:w="3288" w:type="dxa"/>
            <w:noWrap/>
          </w:tcPr>
          <w:p w:rsidR="007508F0" w:rsidRPr="00FA2EFD" w:rsidRDefault="007508F0" w:rsidP="00FA2EFD">
            <w:pPr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rFonts w:cs="宋体" w:hint="eastAsia"/>
                <w:sz w:val="24"/>
                <w:szCs w:val="24"/>
              </w:rPr>
              <w:t>气源没打开或气压不足</w:t>
            </w:r>
          </w:p>
          <w:p w:rsidR="007508F0" w:rsidRPr="00FA2EFD" w:rsidRDefault="007508F0" w:rsidP="00FA2EFD">
            <w:pPr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rFonts w:cs="宋体" w:hint="eastAsia"/>
                <w:sz w:val="24"/>
                <w:szCs w:val="24"/>
              </w:rPr>
              <w:t>电磁阀没通电</w:t>
            </w:r>
          </w:p>
          <w:p w:rsidR="007508F0" w:rsidRPr="00FA2EFD" w:rsidRDefault="007508F0" w:rsidP="00FA2EFD">
            <w:pPr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rFonts w:cs="宋体" w:hint="eastAsia"/>
                <w:sz w:val="24"/>
                <w:szCs w:val="24"/>
              </w:rPr>
              <w:t>直线导轨不顺畅</w:t>
            </w:r>
          </w:p>
          <w:p w:rsidR="007508F0" w:rsidRPr="00FA2EFD" w:rsidRDefault="007508F0" w:rsidP="00FA2EFD">
            <w:pPr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rFonts w:cs="宋体" w:hint="eastAsia"/>
                <w:sz w:val="24"/>
                <w:szCs w:val="24"/>
              </w:rPr>
              <w:t>气缸节流阀没打开</w:t>
            </w:r>
          </w:p>
          <w:p w:rsidR="007508F0" w:rsidRPr="00FA2EFD" w:rsidRDefault="007508F0" w:rsidP="00FA2EFD">
            <w:pPr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rFonts w:cs="宋体" w:hint="eastAsia"/>
                <w:sz w:val="24"/>
                <w:szCs w:val="24"/>
              </w:rPr>
              <w:t>气缸推杆弯曲</w:t>
            </w:r>
          </w:p>
          <w:p w:rsidR="007508F0" w:rsidRPr="00FA2EFD" w:rsidRDefault="007508F0" w:rsidP="00FA2EFD">
            <w:pPr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rFonts w:cs="宋体" w:hint="eastAsia"/>
                <w:sz w:val="24"/>
                <w:szCs w:val="24"/>
              </w:rPr>
              <w:t>气缸部位漏气</w:t>
            </w:r>
          </w:p>
        </w:tc>
        <w:tc>
          <w:tcPr>
            <w:tcW w:w="5445" w:type="dxa"/>
            <w:noWrap/>
          </w:tcPr>
          <w:p w:rsidR="007508F0" w:rsidRPr="00FA2EFD" w:rsidRDefault="007508F0" w:rsidP="00FA2EFD">
            <w:pPr>
              <w:numPr>
                <w:ilvl w:val="0"/>
                <w:numId w:val="5"/>
              </w:num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rFonts w:cs="宋体" w:hint="eastAsia"/>
                <w:sz w:val="24"/>
                <w:szCs w:val="24"/>
              </w:rPr>
              <w:t>检查气源或调节阀是否打开</w:t>
            </w:r>
          </w:p>
          <w:p w:rsidR="007508F0" w:rsidRPr="00FA2EFD" w:rsidRDefault="007508F0" w:rsidP="00FA2EFD">
            <w:pPr>
              <w:numPr>
                <w:ilvl w:val="0"/>
                <w:numId w:val="5"/>
              </w:num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rFonts w:cs="宋体" w:hint="eastAsia"/>
                <w:sz w:val="24"/>
                <w:szCs w:val="24"/>
              </w:rPr>
              <w:t>观察电磁工作指示灯或用手动按压手动关开</w:t>
            </w:r>
          </w:p>
          <w:p w:rsidR="007508F0" w:rsidRPr="00FA2EFD" w:rsidRDefault="007508F0" w:rsidP="00FA2EFD">
            <w:pPr>
              <w:numPr>
                <w:ilvl w:val="0"/>
                <w:numId w:val="5"/>
              </w:num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rFonts w:cs="宋体" w:hint="eastAsia"/>
                <w:sz w:val="24"/>
                <w:szCs w:val="24"/>
              </w:rPr>
              <w:t>检查直线导轨是否生锈，或者螺丝松脱，</w:t>
            </w:r>
          </w:p>
          <w:p w:rsidR="007508F0" w:rsidRPr="00FA2EFD" w:rsidRDefault="007508F0" w:rsidP="00FA2EFD">
            <w:pPr>
              <w:numPr>
                <w:ilvl w:val="0"/>
                <w:numId w:val="5"/>
              </w:num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rFonts w:cs="宋体" w:hint="eastAsia"/>
                <w:sz w:val="24"/>
                <w:szCs w:val="24"/>
              </w:rPr>
              <w:t>检查气缸节流阀调节程度</w:t>
            </w:r>
          </w:p>
          <w:p w:rsidR="007508F0" w:rsidRPr="00FA2EFD" w:rsidRDefault="007508F0" w:rsidP="00FA2EFD">
            <w:pPr>
              <w:numPr>
                <w:ilvl w:val="0"/>
                <w:numId w:val="5"/>
              </w:num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rFonts w:cs="宋体" w:hint="eastAsia"/>
                <w:sz w:val="24"/>
                <w:szCs w:val="24"/>
              </w:rPr>
              <w:t>检查气缸推杆是否弯曲，伸缩是否顺畅</w:t>
            </w:r>
          </w:p>
          <w:p w:rsidR="007508F0" w:rsidRPr="00FA2EFD" w:rsidRDefault="007508F0" w:rsidP="00FA2EFD">
            <w:pPr>
              <w:numPr>
                <w:ilvl w:val="0"/>
                <w:numId w:val="5"/>
              </w:num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rFonts w:cs="宋体" w:hint="eastAsia"/>
                <w:sz w:val="24"/>
                <w:szCs w:val="24"/>
              </w:rPr>
              <w:t>检查漏气位置，更换接头或气缸密封圈</w:t>
            </w:r>
          </w:p>
        </w:tc>
      </w:tr>
      <w:tr w:rsidR="007508F0">
        <w:tc>
          <w:tcPr>
            <w:tcW w:w="1548" w:type="dxa"/>
            <w:noWrap/>
          </w:tcPr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rFonts w:cs="宋体" w:hint="eastAsia"/>
                <w:sz w:val="24"/>
                <w:szCs w:val="24"/>
              </w:rPr>
              <w:t>膜架不升降</w:t>
            </w: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rFonts w:cs="宋体" w:hint="eastAsia"/>
                <w:sz w:val="24"/>
                <w:szCs w:val="24"/>
              </w:rPr>
              <w:t>（手动模式）</w:t>
            </w:r>
          </w:p>
        </w:tc>
        <w:tc>
          <w:tcPr>
            <w:tcW w:w="3288" w:type="dxa"/>
            <w:noWrap/>
          </w:tcPr>
          <w:p w:rsidR="007508F0" w:rsidRPr="00FA2EFD" w:rsidRDefault="007508F0" w:rsidP="00FA2EFD">
            <w:pPr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rFonts w:cs="宋体" w:hint="eastAsia"/>
                <w:sz w:val="24"/>
                <w:szCs w:val="24"/>
              </w:rPr>
              <w:t>膜架门没关好</w:t>
            </w: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2.</w:t>
            </w:r>
            <w:r w:rsidRPr="00FA2EFD">
              <w:rPr>
                <w:rFonts w:cs="宋体" w:hint="eastAsia"/>
                <w:sz w:val="24"/>
                <w:szCs w:val="24"/>
              </w:rPr>
              <w:t>升降变频器报警</w:t>
            </w: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3.</w:t>
            </w:r>
            <w:r w:rsidRPr="00FA2EFD">
              <w:rPr>
                <w:rFonts w:cs="宋体" w:hint="eastAsia"/>
                <w:sz w:val="24"/>
                <w:szCs w:val="24"/>
              </w:rPr>
              <w:t>升降电机是否缺相</w:t>
            </w:r>
          </w:p>
          <w:p w:rsidR="007508F0" w:rsidRPr="00FA2EFD" w:rsidRDefault="007508F0" w:rsidP="007508F0">
            <w:pPr>
              <w:spacing w:line="360" w:lineRule="auto"/>
              <w:ind w:left="31680" w:hangingChars="150" w:firstLine="31680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4.</w:t>
            </w:r>
            <w:r w:rsidRPr="00FA2EFD">
              <w:rPr>
                <w:rFonts w:cs="宋体" w:hint="eastAsia"/>
                <w:sz w:val="24"/>
                <w:szCs w:val="24"/>
              </w:rPr>
              <w:t>行程开关问题</w:t>
            </w: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5.</w:t>
            </w:r>
            <w:r w:rsidRPr="00FA2EFD">
              <w:rPr>
                <w:rFonts w:cs="宋体" w:hint="eastAsia"/>
                <w:sz w:val="24"/>
                <w:szCs w:val="24"/>
              </w:rPr>
              <w:t>急停是否按下</w:t>
            </w: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6.</w:t>
            </w:r>
            <w:r w:rsidRPr="00FA2EFD">
              <w:rPr>
                <w:rFonts w:cs="宋体" w:hint="eastAsia"/>
                <w:sz w:val="24"/>
                <w:szCs w:val="24"/>
              </w:rPr>
              <w:t>升降链条松脱或折断</w:t>
            </w: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7.</w:t>
            </w:r>
            <w:r w:rsidRPr="00FA2EFD">
              <w:rPr>
                <w:rFonts w:cs="宋体" w:hint="eastAsia"/>
                <w:sz w:val="24"/>
                <w:szCs w:val="24"/>
              </w:rPr>
              <w:t>升降滑轮损坏或轴承损坏</w:t>
            </w: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8.</w:t>
            </w:r>
            <w:r w:rsidRPr="00FA2EFD">
              <w:rPr>
                <w:rFonts w:cs="宋体" w:hint="eastAsia"/>
                <w:sz w:val="24"/>
                <w:szCs w:val="24"/>
              </w:rPr>
              <w:t>自动模式下，缠绕时膜架不升降</w:t>
            </w: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445" w:type="dxa"/>
            <w:noWrap/>
          </w:tcPr>
          <w:p w:rsidR="007508F0" w:rsidRPr="00FA2EFD" w:rsidRDefault="007508F0" w:rsidP="007508F0">
            <w:pPr>
              <w:numPr>
                <w:ilvl w:val="0"/>
                <w:numId w:val="7"/>
              </w:numPr>
              <w:spacing w:line="360" w:lineRule="auto"/>
              <w:ind w:left="31680" w:hangingChars="150" w:firstLine="31680"/>
              <w:rPr>
                <w:sz w:val="24"/>
                <w:szCs w:val="24"/>
              </w:rPr>
            </w:pPr>
            <w:r w:rsidRPr="00FA2EFD">
              <w:rPr>
                <w:rFonts w:cs="宋体" w:hint="eastAsia"/>
                <w:sz w:val="24"/>
                <w:szCs w:val="24"/>
              </w:rPr>
              <w:t>重新关好膜架门，确保接近开关接通</w:t>
            </w:r>
          </w:p>
          <w:p w:rsidR="007508F0" w:rsidRPr="00FA2EFD" w:rsidRDefault="007508F0" w:rsidP="007508F0">
            <w:pPr>
              <w:numPr>
                <w:ilvl w:val="0"/>
                <w:numId w:val="7"/>
              </w:numPr>
              <w:spacing w:line="360" w:lineRule="auto"/>
              <w:ind w:left="31680" w:hangingChars="150" w:firstLine="31680"/>
              <w:rPr>
                <w:sz w:val="24"/>
                <w:szCs w:val="24"/>
              </w:rPr>
            </w:pPr>
            <w:r w:rsidRPr="00FA2EFD">
              <w:rPr>
                <w:rFonts w:cs="宋体" w:hint="eastAsia"/>
                <w:sz w:val="24"/>
                <w:szCs w:val="24"/>
              </w:rPr>
              <w:t>检查变频器有没有异常或者报警</w:t>
            </w:r>
          </w:p>
          <w:p w:rsidR="007508F0" w:rsidRPr="00FA2EFD" w:rsidRDefault="007508F0" w:rsidP="007508F0">
            <w:pPr>
              <w:numPr>
                <w:ilvl w:val="0"/>
                <w:numId w:val="7"/>
              </w:numPr>
              <w:spacing w:line="360" w:lineRule="auto"/>
              <w:ind w:left="31680" w:hangingChars="150" w:firstLine="31680"/>
              <w:rPr>
                <w:sz w:val="24"/>
                <w:szCs w:val="24"/>
              </w:rPr>
            </w:pPr>
            <w:r w:rsidRPr="00FA2EFD">
              <w:rPr>
                <w:rFonts w:cs="宋体" w:hint="eastAsia"/>
                <w:sz w:val="24"/>
                <w:szCs w:val="24"/>
              </w:rPr>
              <w:t>用万用表检测电机电流</w:t>
            </w:r>
          </w:p>
          <w:p w:rsidR="007508F0" w:rsidRPr="00FA2EFD" w:rsidRDefault="007508F0" w:rsidP="007508F0">
            <w:pPr>
              <w:numPr>
                <w:ilvl w:val="0"/>
                <w:numId w:val="7"/>
              </w:numPr>
              <w:spacing w:line="360" w:lineRule="auto"/>
              <w:ind w:left="31680" w:hangingChars="150" w:firstLine="31680"/>
              <w:rPr>
                <w:sz w:val="24"/>
                <w:szCs w:val="24"/>
              </w:rPr>
            </w:pPr>
            <w:r w:rsidRPr="00FA2EFD">
              <w:rPr>
                <w:rFonts w:cs="宋体" w:hint="eastAsia"/>
                <w:sz w:val="24"/>
                <w:szCs w:val="24"/>
              </w:rPr>
              <w:t>检查是否接碰到上下行程开关</w:t>
            </w:r>
          </w:p>
          <w:p w:rsidR="007508F0" w:rsidRPr="00FA2EFD" w:rsidRDefault="007508F0" w:rsidP="007508F0">
            <w:pPr>
              <w:numPr>
                <w:ilvl w:val="0"/>
                <w:numId w:val="7"/>
              </w:numPr>
              <w:spacing w:line="360" w:lineRule="auto"/>
              <w:ind w:left="31680" w:hangingChars="150" w:firstLine="31680"/>
              <w:rPr>
                <w:sz w:val="24"/>
                <w:szCs w:val="24"/>
              </w:rPr>
            </w:pPr>
            <w:r w:rsidRPr="00FA2EFD">
              <w:rPr>
                <w:rFonts w:cs="宋体" w:hint="eastAsia"/>
                <w:sz w:val="24"/>
                <w:szCs w:val="24"/>
              </w:rPr>
              <w:t>检查急停开关是否按下，打开急停开关</w:t>
            </w:r>
          </w:p>
          <w:p w:rsidR="007508F0" w:rsidRPr="00FA2EFD" w:rsidRDefault="007508F0" w:rsidP="007508F0">
            <w:pPr>
              <w:numPr>
                <w:ilvl w:val="0"/>
                <w:numId w:val="7"/>
              </w:numPr>
              <w:spacing w:line="360" w:lineRule="auto"/>
              <w:ind w:left="31680" w:hangingChars="150" w:firstLine="31680"/>
              <w:rPr>
                <w:sz w:val="24"/>
                <w:szCs w:val="24"/>
              </w:rPr>
            </w:pPr>
            <w:r w:rsidRPr="00FA2EFD">
              <w:rPr>
                <w:rFonts w:cs="宋体" w:hint="eastAsia"/>
                <w:sz w:val="24"/>
                <w:szCs w:val="24"/>
              </w:rPr>
              <w:t>打开立柱门，观察链条松紧度，有没有脱出链轮外面，或者有没有卡死现象</w:t>
            </w:r>
          </w:p>
          <w:p w:rsidR="007508F0" w:rsidRPr="00FA2EFD" w:rsidRDefault="007508F0" w:rsidP="007508F0">
            <w:pPr>
              <w:numPr>
                <w:ilvl w:val="0"/>
                <w:numId w:val="7"/>
              </w:numPr>
              <w:spacing w:line="360" w:lineRule="auto"/>
              <w:ind w:left="31680" w:hangingChars="150" w:firstLine="31680"/>
              <w:rPr>
                <w:sz w:val="24"/>
                <w:szCs w:val="24"/>
              </w:rPr>
            </w:pPr>
            <w:r w:rsidRPr="00FA2EFD">
              <w:rPr>
                <w:rFonts w:cs="宋体" w:hint="eastAsia"/>
                <w:sz w:val="24"/>
                <w:szCs w:val="24"/>
              </w:rPr>
              <w:t>检查升降架上的滑轮有没有损坏及轴承不转等现象</w:t>
            </w:r>
          </w:p>
          <w:p w:rsidR="007508F0" w:rsidRPr="00FA2EFD" w:rsidRDefault="007508F0" w:rsidP="007508F0">
            <w:pPr>
              <w:numPr>
                <w:ilvl w:val="0"/>
                <w:numId w:val="7"/>
              </w:numPr>
              <w:spacing w:line="360" w:lineRule="auto"/>
              <w:ind w:left="31680" w:hangingChars="150" w:firstLine="31680"/>
              <w:rPr>
                <w:sz w:val="24"/>
                <w:szCs w:val="24"/>
              </w:rPr>
            </w:pPr>
            <w:r w:rsidRPr="00FA2EFD">
              <w:rPr>
                <w:rFonts w:cs="宋体" w:hint="eastAsia"/>
                <w:sz w:val="24"/>
                <w:szCs w:val="24"/>
              </w:rPr>
              <w:t>在触膜屏上设定</w:t>
            </w:r>
            <w:r w:rsidRPr="00FA2EFD">
              <w:rPr>
                <w:rFonts w:cs="宋体" w:hint="eastAsia"/>
                <w:b/>
                <w:bCs/>
                <w:sz w:val="24"/>
                <w:szCs w:val="24"/>
              </w:rPr>
              <w:t>高位缠绕</w:t>
            </w:r>
            <w:r w:rsidRPr="00FA2EFD">
              <w:rPr>
                <w:rFonts w:cs="宋体" w:hint="eastAsia"/>
                <w:sz w:val="24"/>
                <w:szCs w:val="24"/>
              </w:rPr>
              <w:t>，</w:t>
            </w:r>
          </w:p>
        </w:tc>
      </w:tr>
      <w:tr w:rsidR="007508F0">
        <w:trPr>
          <w:trHeight w:val="90"/>
        </w:trPr>
        <w:tc>
          <w:tcPr>
            <w:tcW w:w="1548" w:type="dxa"/>
            <w:noWrap/>
          </w:tcPr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rFonts w:cs="宋体" w:hint="eastAsia"/>
                <w:sz w:val="24"/>
                <w:szCs w:val="24"/>
              </w:rPr>
              <w:t>膜架不出膜</w:t>
            </w:r>
          </w:p>
        </w:tc>
        <w:tc>
          <w:tcPr>
            <w:tcW w:w="3288" w:type="dxa"/>
            <w:noWrap/>
          </w:tcPr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1.</w:t>
            </w:r>
            <w:r w:rsidRPr="00FA2EFD">
              <w:rPr>
                <w:rFonts w:cs="宋体" w:hint="eastAsia"/>
                <w:sz w:val="24"/>
                <w:szCs w:val="24"/>
              </w:rPr>
              <w:t>膜架门没关好</w:t>
            </w: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2.</w:t>
            </w:r>
            <w:r w:rsidRPr="00FA2EFD">
              <w:rPr>
                <w:rFonts w:cs="宋体" w:hint="eastAsia"/>
                <w:sz w:val="24"/>
                <w:szCs w:val="24"/>
              </w:rPr>
              <w:t>变频器报警</w:t>
            </w: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3.</w:t>
            </w:r>
            <w:r w:rsidRPr="00FA2EFD">
              <w:rPr>
                <w:rFonts w:cs="宋体" w:hint="eastAsia"/>
                <w:sz w:val="24"/>
                <w:szCs w:val="24"/>
              </w:rPr>
              <w:t>送膜电机是否缺相</w:t>
            </w:r>
          </w:p>
          <w:p w:rsidR="007508F0" w:rsidRPr="00FA2EFD" w:rsidRDefault="007508F0" w:rsidP="007508F0">
            <w:pPr>
              <w:spacing w:line="360" w:lineRule="auto"/>
              <w:ind w:left="31680" w:hangingChars="150" w:firstLine="31680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4.</w:t>
            </w:r>
            <w:r w:rsidRPr="00FA2EFD">
              <w:rPr>
                <w:rFonts w:cs="宋体" w:hint="eastAsia"/>
                <w:sz w:val="24"/>
                <w:szCs w:val="24"/>
              </w:rPr>
              <w:t>微动开关问题</w:t>
            </w: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5.</w:t>
            </w:r>
            <w:r w:rsidRPr="00FA2EFD">
              <w:rPr>
                <w:rFonts w:cs="宋体" w:hint="eastAsia"/>
                <w:sz w:val="24"/>
                <w:szCs w:val="24"/>
              </w:rPr>
              <w:t>急停是否按下</w:t>
            </w: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6.</w:t>
            </w:r>
            <w:r w:rsidRPr="00FA2EFD">
              <w:rPr>
                <w:rFonts w:cs="宋体" w:hint="eastAsia"/>
                <w:sz w:val="24"/>
                <w:szCs w:val="24"/>
              </w:rPr>
              <w:t>链条过长松脱或链轮磨损</w:t>
            </w: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7.</w:t>
            </w:r>
            <w:r w:rsidRPr="00FA2EFD">
              <w:rPr>
                <w:rFonts w:cs="宋体" w:hint="eastAsia"/>
                <w:sz w:val="24"/>
                <w:szCs w:val="24"/>
              </w:rPr>
              <w:t>轴承损坏导于滚筒不转</w:t>
            </w: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8.</w:t>
            </w:r>
            <w:r w:rsidRPr="00FA2EFD">
              <w:rPr>
                <w:rFonts w:cs="宋体" w:hint="eastAsia"/>
                <w:sz w:val="24"/>
                <w:szCs w:val="24"/>
              </w:rPr>
              <w:t>穿膜不对</w:t>
            </w: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9.</w:t>
            </w:r>
            <w:r w:rsidRPr="00FA2EFD">
              <w:rPr>
                <w:rFonts w:cs="宋体" w:hint="eastAsia"/>
                <w:sz w:val="24"/>
                <w:szCs w:val="24"/>
              </w:rPr>
              <w:t>膜架门关不稳或插销松脱</w:t>
            </w:r>
          </w:p>
        </w:tc>
        <w:tc>
          <w:tcPr>
            <w:tcW w:w="5445" w:type="dxa"/>
            <w:noWrap/>
          </w:tcPr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1.</w:t>
            </w:r>
            <w:r w:rsidRPr="00FA2EFD">
              <w:rPr>
                <w:rFonts w:cs="宋体" w:hint="eastAsia"/>
                <w:sz w:val="24"/>
                <w:szCs w:val="24"/>
              </w:rPr>
              <w:t>重新关好膜架门，确保接近开关接通</w:t>
            </w: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2.</w:t>
            </w:r>
            <w:r w:rsidRPr="00FA2EFD">
              <w:rPr>
                <w:rFonts w:cs="宋体" w:hint="eastAsia"/>
                <w:sz w:val="24"/>
                <w:szCs w:val="24"/>
              </w:rPr>
              <w:t>检查变频器有没有异常或者报警</w:t>
            </w:r>
          </w:p>
          <w:p w:rsidR="007508F0" w:rsidRPr="00FA2EFD" w:rsidRDefault="007508F0" w:rsidP="007508F0">
            <w:pPr>
              <w:spacing w:line="360" w:lineRule="auto"/>
              <w:ind w:left="31680" w:hangingChars="150" w:firstLine="31680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3.</w:t>
            </w:r>
            <w:r w:rsidRPr="00FA2EFD">
              <w:rPr>
                <w:rFonts w:cs="宋体" w:hint="eastAsia"/>
                <w:sz w:val="24"/>
                <w:szCs w:val="24"/>
              </w:rPr>
              <w:t>用万用表检测电机电流</w:t>
            </w:r>
          </w:p>
          <w:p w:rsidR="007508F0" w:rsidRPr="00FA2EFD" w:rsidRDefault="007508F0" w:rsidP="007508F0">
            <w:pPr>
              <w:spacing w:line="360" w:lineRule="auto"/>
              <w:ind w:left="31680" w:hangingChars="150" w:firstLine="31680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4.</w:t>
            </w:r>
            <w:r w:rsidRPr="00FA2EFD">
              <w:rPr>
                <w:rFonts w:cs="宋体" w:hint="eastAsia"/>
                <w:sz w:val="24"/>
                <w:szCs w:val="24"/>
              </w:rPr>
              <w:t>检查微动开关是否损坏或者摆杆没碰到开关</w:t>
            </w: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5.</w:t>
            </w:r>
            <w:r w:rsidRPr="00FA2EFD">
              <w:rPr>
                <w:rFonts w:cs="宋体" w:hint="eastAsia"/>
                <w:sz w:val="24"/>
                <w:szCs w:val="24"/>
              </w:rPr>
              <w:t>检查急停开关是否按下，打开急停开关</w:t>
            </w: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6.</w:t>
            </w:r>
            <w:r w:rsidRPr="00FA2EFD">
              <w:rPr>
                <w:rFonts w:cs="宋体" w:hint="eastAsia"/>
                <w:sz w:val="24"/>
                <w:szCs w:val="24"/>
              </w:rPr>
              <w:t>检查链条是否过长或者脱落和链轮有没有磨损</w:t>
            </w:r>
          </w:p>
          <w:p w:rsidR="007508F0" w:rsidRPr="00FA2EFD" w:rsidRDefault="007508F0" w:rsidP="007508F0">
            <w:pPr>
              <w:spacing w:line="360" w:lineRule="auto"/>
              <w:ind w:left="31680" w:hangingChars="150" w:firstLine="31680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7.</w:t>
            </w:r>
            <w:r w:rsidRPr="00FA2EFD">
              <w:rPr>
                <w:rFonts w:cs="宋体" w:hint="eastAsia"/>
                <w:sz w:val="24"/>
                <w:szCs w:val="24"/>
              </w:rPr>
              <w:t>更换相同型号轴承</w:t>
            </w:r>
          </w:p>
          <w:p w:rsidR="007508F0" w:rsidRPr="00FA2EFD" w:rsidRDefault="007508F0" w:rsidP="007508F0">
            <w:pPr>
              <w:spacing w:line="360" w:lineRule="auto"/>
              <w:ind w:left="31680" w:hangingChars="150" w:firstLine="31680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8.</w:t>
            </w:r>
            <w:r w:rsidRPr="00FA2EFD">
              <w:rPr>
                <w:rFonts w:cs="宋体" w:hint="eastAsia"/>
                <w:sz w:val="24"/>
                <w:szCs w:val="24"/>
              </w:rPr>
              <w:t>按穿膜标示方式穿膜</w:t>
            </w:r>
          </w:p>
          <w:p w:rsidR="007508F0" w:rsidRPr="00FA2EFD" w:rsidRDefault="007508F0" w:rsidP="007508F0">
            <w:pPr>
              <w:spacing w:line="360" w:lineRule="auto"/>
              <w:ind w:left="31680" w:hangingChars="150" w:firstLine="31680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9.</w:t>
            </w:r>
            <w:r w:rsidRPr="00FA2EFD">
              <w:rPr>
                <w:rFonts w:cs="宋体" w:hint="eastAsia"/>
                <w:sz w:val="24"/>
                <w:szCs w:val="24"/>
              </w:rPr>
              <w:t>更换门把手或重新紧固插销，</w:t>
            </w:r>
          </w:p>
        </w:tc>
      </w:tr>
      <w:tr w:rsidR="007508F0">
        <w:trPr>
          <w:trHeight w:val="1473"/>
        </w:trPr>
        <w:tc>
          <w:tcPr>
            <w:tcW w:w="1548" w:type="dxa"/>
            <w:noWrap/>
          </w:tcPr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rFonts w:cs="宋体" w:hint="eastAsia"/>
                <w:sz w:val="24"/>
                <w:szCs w:val="24"/>
              </w:rPr>
              <w:t>出膜速度太慢</w:t>
            </w:r>
          </w:p>
        </w:tc>
        <w:tc>
          <w:tcPr>
            <w:tcW w:w="3288" w:type="dxa"/>
            <w:noWrap/>
          </w:tcPr>
          <w:p w:rsidR="007508F0" w:rsidRPr="00FA2EFD" w:rsidRDefault="007508F0" w:rsidP="00FA2EFD">
            <w:pPr>
              <w:numPr>
                <w:ilvl w:val="0"/>
                <w:numId w:val="8"/>
              </w:num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rFonts w:eastAsia="Times New Roman"/>
                <w:sz w:val="24"/>
                <w:szCs w:val="24"/>
              </w:rPr>
              <w:t>.</w:t>
            </w:r>
            <w:r w:rsidRPr="00FA2EFD">
              <w:rPr>
                <w:rFonts w:cs="宋体" w:hint="eastAsia"/>
                <w:sz w:val="24"/>
                <w:szCs w:val="24"/>
              </w:rPr>
              <w:t>电机转，包胶滚筒不转，不出膜</w:t>
            </w:r>
          </w:p>
          <w:p w:rsidR="007508F0" w:rsidRPr="00FA2EFD" w:rsidRDefault="007508F0" w:rsidP="00FA2EFD">
            <w:pPr>
              <w:numPr>
                <w:ilvl w:val="0"/>
                <w:numId w:val="8"/>
              </w:num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rFonts w:cs="宋体" w:hint="eastAsia"/>
                <w:sz w:val="24"/>
                <w:szCs w:val="24"/>
              </w:rPr>
              <w:t>电机转，滚筒转，出膜太慢</w:t>
            </w:r>
          </w:p>
        </w:tc>
        <w:tc>
          <w:tcPr>
            <w:tcW w:w="5445" w:type="dxa"/>
            <w:noWrap/>
          </w:tcPr>
          <w:p w:rsidR="007508F0" w:rsidRPr="00FA2EFD" w:rsidRDefault="007508F0" w:rsidP="007508F0">
            <w:pPr>
              <w:spacing w:line="360" w:lineRule="auto"/>
              <w:ind w:left="31680" w:hangingChars="150" w:firstLine="31680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1.</w:t>
            </w:r>
            <w:r w:rsidRPr="00FA2EFD">
              <w:rPr>
                <w:rFonts w:cs="宋体" w:hint="eastAsia"/>
                <w:sz w:val="24"/>
                <w:szCs w:val="24"/>
              </w:rPr>
              <w:t>检查链条是否松脱或者链轮键是否脱落</w:t>
            </w:r>
          </w:p>
          <w:p w:rsidR="007508F0" w:rsidRPr="00FA2EFD" w:rsidRDefault="007508F0" w:rsidP="007508F0">
            <w:pPr>
              <w:spacing w:line="360" w:lineRule="auto"/>
              <w:ind w:left="31680" w:hangingChars="150" w:firstLine="31680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2.</w:t>
            </w:r>
            <w:r w:rsidRPr="00FA2EFD">
              <w:rPr>
                <w:rFonts w:cs="宋体" w:hint="eastAsia"/>
                <w:sz w:val="24"/>
                <w:szCs w:val="24"/>
              </w:rPr>
              <w:t>在触摸屏上把膜架电机频率数值调高</w:t>
            </w:r>
          </w:p>
          <w:p w:rsidR="007508F0" w:rsidRPr="00FA2EFD" w:rsidRDefault="007508F0" w:rsidP="007508F0">
            <w:pPr>
              <w:spacing w:line="360" w:lineRule="auto"/>
              <w:ind w:left="31680" w:hangingChars="150" w:firstLine="31680"/>
              <w:rPr>
                <w:sz w:val="24"/>
                <w:szCs w:val="24"/>
              </w:rPr>
            </w:pPr>
          </w:p>
        </w:tc>
      </w:tr>
      <w:tr w:rsidR="007508F0">
        <w:trPr>
          <w:trHeight w:val="1473"/>
        </w:trPr>
        <w:tc>
          <w:tcPr>
            <w:tcW w:w="1548" w:type="dxa"/>
            <w:noWrap/>
          </w:tcPr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rFonts w:cs="宋体" w:hint="eastAsia"/>
                <w:sz w:val="24"/>
                <w:szCs w:val="24"/>
              </w:rPr>
              <w:t>膜架异响</w:t>
            </w:r>
          </w:p>
        </w:tc>
        <w:tc>
          <w:tcPr>
            <w:tcW w:w="3288" w:type="dxa"/>
            <w:noWrap/>
          </w:tcPr>
          <w:p w:rsidR="007508F0" w:rsidRPr="00FA2EFD" w:rsidRDefault="007508F0" w:rsidP="00FA2EFD">
            <w:pPr>
              <w:numPr>
                <w:ilvl w:val="0"/>
                <w:numId w:val="9"/>
              </w:num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rFonts w:cs="宋体" w:hint="eastAsia"/>
                <w:sz w:val="24"/>
                <w:szCs w:val="24"/>
              </w:rPr>
              <w:t>连接膜架螺丝松动</w:t>
            </w:r>
          </w:p>
          <w:p w:rsidR="007508F0" w:rsidRPr="00FA2EFD" w:rsidRDefault="007508F0" w:rsidP="00FA2EFD">
            <w:pPr>
              <w:numPr>
                <w:ilvl w:val="0"/>
                <w:numId w:val="9"/>
              </w:num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rFonts w:cs="宋体" w:hint="eastAsia"/>
                <w:sz w:val="24"/>
                <w:szCs w:val="24"/>
              </w:rPr>
              <w:t>膜圈没完全套入膜座</w:t>
            </w:r>
          </w:p>
          <w:p w:rsidR="007508F0" w:rsidRPr="00FA2EFD" w:rsidRDefault="007508F0" w:rsidP="00FA2EFD">
            <w:pPr>
              <w:numPr>
                <w:ilvl w:val="0"/>
                <w:numId w:val="9"/>
              </w:num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rFonts w:cs="宋体" w:hint="eastAsia"/>
                <w:sz w:val="24"/>
                <w:szCs w:val="24"/>
              </w:rPr>
              <w:t>轴承座螺丝松动</w:t>
            </w:r>
          </w:p>
          <w:p w:rsidR="007508F0" w:rsidRPr="00FA2EFD" w:rsidRDefault="007508F0" w:rsidP="00FA2EFD">
            <w:pPr>
              <w:numPr>
                <w:ilvl w:val="0"/>
                <w:numId w:val="9"/>
              </w:num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rFonts w:cs="宋体" w:hint="eastAsia"/>
                <w:sz w:val="24"/>
                <w:szCs w:val="24"/>
              </w:rPr>
              <w:t>轴承滚珠损坏</w:t>
            </w:r>
          </w:p>
          <w:p w:rsidR="007508F0" w:rsidRPr="00FA2EFD" w:rsidRDefault="007508F0" w:rsidP="00FA2EFD">
            <w:pPr>
              <w:numPr>
                <w:ilvl w:val="0"/>
                <w:numId w:val="9"/>
              </w:num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rFonts w:cs="宋体" w:hint="eastAsia"/>
                <w:sz w:val="24"/>
                <w:szCs w:val="24"/>
              </w:rPr>
              <w:t>电机加减速太快</w:t>
            </w:r>
          </w:p>
        </w:tc>
        <w:tc>
          <w:tcPr>
            <w:tcW w:w="5445" w:type="dxa"/>
            <w:noWrap/>
          </w:tcPr>
          <w:p w:rsidR="007508F0" w:rsidRPr="00FA2EFD" w:rsidRDefault="007508F0" w:rsidP="007508F0">
            <w:pPr>
              <w:numPr>
                <w:ilvl w:val="0"/>
                <w:numId w:val="10"/>
              </w:numPr>
              <w:spacing w:line="360" w:lineRule="auto"/>
              <w:ind w:left="31680" w:hangingChars="150" w:firstLine="31680"/>
              <w:rPr>
                <w:sz w:val="24"/>
                <w:szCs w:val="24"/>
              </w:rPr>
            </w:pPr>
            <w:r w:rsidRPr="00FA2EFD">
              <w:rPr>
                <w:rFonts w:cs="宋体" w:hint="eastAsia"/>
                <w:sz w:val="24"/>
                <w:szCs w:val="24"/>
              </w:rPr>
              <w:t>紧固连接螺丝及检查相关螺丝有没有松动</w:t>
            </w:r>
          </w:p>
          <w:p w:rsidR="007508F0" w:rsidRPr="00FA2EFD" w:rsidRDefault="007508F0" w:rsidP="007508F0">
            <w:pPr>
              <w:numPr>
                <w:ilvl w:val="0"/>
                <w:numId w:val="10"/>
              </w:numPr>
              <w:spacing w:line="360" w:lineRule="auto"/>
              <w:ind w:left="31680" w:hangingChars="150" w:firstLine="31680"/>
              <w:rPr>
                <w:sz w:val="24"/>
                <w:szCs w:val="24"/>
              </w:rPr>
            </w:pPr>
            <w:r w:rsidRPr="00FA2EFD">
              <w:rPr>
                <w:rFonts w:cs="宋体" w:hint="eastAsia"/>
                <w:sz w:val="24"/>
                <w:szCs w:val="24"/>
              </w:rPr>
              <w:t>重新装膜</w:t>
            </w:r>
          </w:p>
          <w:p w:rsidR="007508F0" w:rsidRPr="00FA2EFD" w:rsidRDefault="007508F0" w:rsidP="007508F0">
            <w:pPr>
              <w:numPr>
                <w:ilvl w:val="0"/>
                <w:numId w:val="10"/>
              </w:numPr>
              <w:spacing w:line="360" w:lineRule="auto"/>
              <w:ind w:left="31680" w:hangingChars="150" w:firstLine="31680"/>
              <w:rPr>
                <w:sz w:val="24"/>
                <w:szCs w:val="24"/>
              </w:rPr>
            </w:pPr>
            <w:r w:rsidRPr="00FA2EFD">
              <w:rPr>
                <w:rFonts w:cs="宋体" w:hint="eastAsia"/>
                <w:sz w:val="24"/>
                <w:szCs w:val="24"/>
              </w:rPr>
              <w:t>坚固螺丝</w:t>
            </w:r>
          </w:p>
          <w:p w:rsidR="007508F0" w:rsidRPr="00FA2EFD" w:rsidRDefault="007508F0" w:rsidP="007508F0">
            <w:pPr>
              <w:numPr>
                <w:ilvl w:val="0"/>
                <w:numId w:val="10"/>
              </w:numPr>
              <w:spacing w:line="360" w:lineRule="auto"/>
              <w:ind w:left="31680" w:hangingChars="150" w:firstLine="31680"/>
              <w:rPr>
                <w:sz w:val="24"/>
                <w:szCs w:val="24"/>
              </w:rPr>
            </w:pPr>
            <w:r w:rsidRPr="00FA2EFD">
              <w:rPr>
                <w:rFonts w:cs="宋体" w:hint="eastAsia"/>
                <w:sz w:val="24"/>
                <w:szCs w:val="24"/>
              </w:rPr>
              <w:t>更换轴承</w:t>
            </w:r>
          </w:p>
          <w:p w:rsidR="007508F0" w:rsidRPr="00FA2EFD" w:rsidRDefault="007508F0" w:rsidP="007508F0">
            <w:pPr>
              <w:numPr>
                <w:ilvl w:val="0"/>
                <w:numId w:val="10"/>
              </w:numPr>
              <w:spacing w:line="360" w:lineRule="auto"/>
              <w:ind w:left="31680" w:hangingChars="150" w:firstLine="31680"/>
              <w:rPr>
                <w:sz w:val="24"/>
                <w:szCs w:val="24"/>
              </w:rPr>
            </w:pPr>
            <w:r w:rsidRPr="00FA2EFD">
              <w:rPr>
                <w:rFonts w:cs="宋体" w:hint="eastAsia"/>
                <w:sz w:val="24"/>
                <w:szCs w:val="24"/>
              </w:rPr>
              <w:t>调节变频器电机加减速时间《参照奕频器说明书》</w:t>
            </w:r>
          </w:p>
        </w:tc>
      </w:tr>
      <w:tr w:rsidR="007508F0">
        <w:trPr>
          <w:trHeight w:val="1473"/>
        </w:trPr>
        <w:tc>
          <w:tcPr>
            <w:tcW w:w="1548" w:type="dxa"/>
            <w:noWrap/>
          </w:tcPr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rFonts w:cs="宋体" w:hint="eastAsia"/>
                <w:sz w:val="24"/>
                <w:szCs w:val="24"/>
              </w:rPr>
              <w:t>夹钳不打开</w:t>
            </w:r>
          </w:p>
        </w:tc>
        <w:tc>
          <w:tcPr>
            <w:tcW w:w="3288" w:type="dxa"/>
            <w:noWrap/>
          </w:tcPr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1.</w:t>
            </w:r>
            <w:r w:rsidRPr="00FA2EFD">
              <w:rPr>
                <w:rFonts w:cs="宋体" w:hint="eastAsia"/>
                <w:sz w:val="24"/>
                <w:szCs w:val="24"/>
              </w:rPr>
              <w:t>无气源</w:t>
            </w: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2.</w:t>
            </w:r>
            <w:r w:rsidRPr="00FA2EFD">
              <w:rPr>
                <w:rFonts w:cs="宋体" w:hint="eastAsia"/>
                <w:sz w:val="24"/>
                <w:szCs w:val="24"/>
              </w:rPr>
              <w:t>电磁阀不通电</w:t>
            </w: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3.</w:t>
            </w:r>
            <w:r w:rsidRPr="00FA2EFD">
              <w:rPr>
                <w:rFonts w:cs="宋体" w:hint="eastAsia"/>
                <w:sz w:val="24"/>
                <w:szCs w:val="24"/>
              </w:rPr>
              <w:t>节流阀完全关闭</w:t>
            </w: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4.</w:t>
            </w:r>
            <w:r w:rsidRPr="00FA2EFD">
              <w:rPr>
                <w:rFonts w:cs="宋体" w:hint="eastAsia"/>
                <w:sz w:val="24"/>
                <w:szCs w:val="24"/>
              </w:rPr>
              <w:t>急停按下</w:t>
            </w: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5.</w:t>
            </w:r>
            <w:r w:rsidRPr="00FA2EFD">
              <w:rPr>
                <w:rFonts w:cs="宋体" w:hint="eastAsia"/>
                <w:sz w:val="24"/>
                <w:szCs w:val="24"/>
              </w:rPr>
              <w:t>夹钳齿轮卡死或松脱</w:t>
            </w: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6.</w:t>
            </w:r>
            <w:r w:rsidRPr="00FA2EFD">
              <w:rPr>
                <w:rFonts w:cs="宋体" w:hint="eastAsia"/>
                <w:sz w:val="24"/>
                <w:szCs w:val="24"/>
              </w:rPr>
              <w:t>电磁阀损坏</w:t>
            </w:r>
          </w:p>
        </w:tc>
        <w:tc>
          <w:tcPr>
            <w:tcW w:w="5445" w:type="dxa"/>
            <w:noWrap/>
          </w:tcPr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1.</w:t>
            </w:r>
            <w:r w:rsidRPr="00FA2EFD">
              <w:rPr>
                <w:rFonts w:cs="宋体" w:hint="eastAsia"/>
                <w:sz w:val="24"/>
                <w:szCs w:val="24"/>
              </w:rPr>
              <w:t>检查气源，</w:t>
            </w:r>
            <w:r w:rsidRPr="00FA2EFD">
              <w:rPr>
                <w:sz w:val="24"/>
                <w:szCs w:val="24"/>
              </w:rPr>
              <w:t>0.4-0.6Mpa</w:t>
            </w: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2.</w:t>
            </w:r>
            <w:r w:rsidRPr="00FA2EFD">
              <w:rPr>
                <w:rFonts w:cs="宋体" w:hint="eastAsia"/>
                <w:sz w:val="24"/>
                <w:szCs w:val="24"/>
              </w:rPr>
              <w:t>检查线路，或手动按压电磁阀是否有反应</w:t>
            </w: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3.</w:t>
            </w:r>
            <w:r w:rsidRPr="00FA2EFD">
              <w:rPr>
                <w:rFonts w:cs="宋体" w:hint="eastAsia"/>
                <w:sz w:val="24"/>
                <w:szCs w:val="24"/>
              </w:rPr>
              <w:t>打开节流阀，重新调节</w:t>
            </w: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4.</w:t>
            </w:r>
            <w:r w:rsidRPr="00FA2EFD">
              <w:rPr>
                <w:rFonts w:cs="宋体" w:hint="eastAsia"/>
                <w:sz w:val="24"/>
                <w:szCs w:val="24"/>
              </w:rPr>
              <w:t>检查急停是否按下</w:t>
            </w: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5.</w:t>
            </w:r>
            <w:r w:rsidRPr="00FA2EFD">
              <w:rPr>
                <w:rFonts w:cs="宋体" w:hint="eastAsia"/>
                <w:sz w:val="24"/>
                <w:szCs w:val="24"/>
              </w:rPr>
              <w:t>重新安装夹钳</w:t>
            </w: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6.</w:t>
            </w:r>
            <w:r w:rsidRPr="00FA2EFD">
              <w:rPr>
                <w:rFonts w:cs="宋体" w:hint="eastAsia"/>
                <w:sz w:val="24"/>
                <w:szCs w:val="24"/>
              </w:rPr>
              <w:t>更换电磁阀</w:t>
            </w:r>
          </w:p>
        </w:tc>
      </w:tr>
      <w:tr w:rsidR="007508F0">
        <w:trPr>
          <w:trHeight w:val="1473"/>
        </w:trPr>
        <w:tc>
          <w:tcPr>
            <w:tcW w:w="1548" w:type="dxa"/>
            <w:noWrap/>
          </w:tcPr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rFonts w:cs="宋体" w:hint="eastAsia"/>
                <w:sz w:val="24"/>
                <w:szCs w:val="24"/>
              </w:rPr>
              <w:t>夹钳夹不紧膜</w:t>
            </w:r>
          </w:p>
        </w:tc>
        <w:tc>
          <w:tcPr>
            <w:tcW w:w="3288" w:type="dxa"/>
            <w:noWrap/>
          </w:tcPr>
          <w:p w:rsidR="007508F0" w:rsidRPr="00FA2EFD" w:rsidRDefault="007508F0" w:rsidP="00FA2EFD">
            <w:pPr>
              <w:numPr>
                <w:ilvl w:val="0"/>
                <w:numId w:val="11"/>
              </w:num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rFonts w:cs="宋体" w:hint="eastAsia"/>
                <w:sz w:val="24"/>
                <w:szCs w:val="24"/>
              </w:rPr>
              <w:t>气压不足</w:t>
            </w:r>
          </w:p>
          <w:p w:rsidR="007508F0" w:rsidRPr="00FA2EFD" w:rsidRDefault="007508F0" w:rsidP="00FA2EFD">
            <w:pPr>
              <w:numPr>
                <w:ilvl w:val="0"/>
                <w:numId w:val="11"/>
              </w:num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rFonts w:cs="宋体" w:hint="eastAsia"/>
                <w:sz w:val="24"/>
                <w:szCs w:val="24"/>
              </w:rPr>
              <w:t>夹钳齿轮卡死</w:t>
            </w:r>
          </w:p>
          <w:p w:rsidR="007508F0" w:rsidRPr="00FA2EFD" w:rsidRDefault="007508F0" w:rsidP="00FA2EFD">
            <w:pPr>
              <w:numPr>
                <w:ilvl w:val="0"/>
                <w:numId w:val="11"/>
              </w:num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rFonts w:cs="宋体" w:hint="eastAsia"/>
                <w:sz w:val="24"/>
                <w:szCs w:val="24"/>
              </w:rPr>
              <w:t>夹钳螺丝松脱</w:t>
            </w:r>
          </w:p>
          <w:p w:rsidR="007508F0" w:rsidRPr="00FA2EFD" w:rsidRDefault="007508F0" w:rsidP="00FA2EFD">
            <w:pPr>
              <w:numPr>
                <w:ilvl w:val="0"/>
                <w:numId w:val="11"/>
              </w:num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rFonts w:cs="宋体" w:hint="eastAsia"/>
                <w:sz w:val="24"/>
                <w:szCs w:val="24"/>
              </w:rPr>
              <w:t>夹钳胶条老化或脱落</w:t>
            </w:r>
          </w:p>
        </w:tc>
        <w:tc>
          <w:tcPr>
            <w:tcW w:w="5445" w:type="dxa"/>
            <w:noWrap/>
          </w:tcPr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1.</w:t>
            </w:r>
            <w:r w:rsidRPr="00FA2EFD">
              <w:rPr>
                <w:rFonts w:cs="宋体" w:hint="eastAsia"/>
                <w:sz w:val="24"/>
                <w:szCs w:val="24"/>
              </w:rPr>
              <w:t>检查气源，</w:t>
            </w:r>
            <w:r w:rsidRPr="00FA2EFD">
              <w:rPr>
                <w:sz w:val="24"/>
                <w:szCs w:val="24"/>
              </w:rPr>
              <w:t>0.4-0.6Mpa</w:t>
            </w: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2.</w:t>
            </w:r>
            <w:r w:rsidRPr="00FA2EFD">
              <w:rPr>
                <w:rFonts w:cs="宋体" w:hint="eastAsia"/>
                <w:sz w:val="24"/>
                <w:szCs w:val="24"/>
              </w:rPr>
              <w:t>拆开重新安装齿轮</w:t>
            </w: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3.</w:t>
            </w:r>
            <w:r w:rsidRPr="00FA2EFD">
              <w:rPr>
                <w:rFonts w:cs="宋体" w:hint="eastAsia"/>
                <w:sz w:val="24"/>
                <w:szCs w:val="24"/>
              </w:rPr>
              <w:t>紧固螺丝</w:t>
            </w: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4.</w:t>
            </w:r>
            <w:r w:rsidRPr="00FA2EFD">
              <w:rPr>
                <w:rFonts w:cs="宋体" w:hint="eastAsia"/>
                <w:sz w:val="24"/>
                <w:szCs w:val="24"/>
              </w:rPr>
              <w:t>更换夹钳</w:t>
            </w:r>
          </w:p>
        </w:tc>
      </w:tr>
      <w:tr w:rsidR="007508F0">
        <w:trPr>
          <w:trHeight w:val="1473"/>
        </w:trPr>
        <w:tc>
          <w:tcPr>
            <w:tcW w:w="1548" w:type="dxa"/>
            <w:noWrap/>
          </w:tcPr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rFonts w:cs="宋体" w:hint="eastAsia"/>
                <w:sz w:val="24"/>
                <w:szCs w:val="24"/>
              </w:rPr>
              <w:t>夹钳机构不升降</w:t>
            </w:r>
          </w:p>
        </w:tc>
        <w:tc>
          <w:tcPr>
            <w:tcW w:w="3288" w:type="dxa"/>
            <w:noWrap/>
          </w:tcPr>
          <w:p w:rsidR="007508F0" w:rsidRPr="00FA2EFD" w:rsidRDefault="007508F0" w:rsidP="00FA2EFD">
            <w:pPr>
              <w:numPr>
                <w:ilvl w:val="0"/>
                <w:numId w:val="12"/>
              </w:num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rFonts w:cs="宋体" w:hint="eastAsia"/>
                <w:sz w:val="24"/>
                <w:szCs w:val="24"/>
              </w:rPr>
              <w:t>气压不足</w:t>
            </w: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2.</w:t>
            </w:r>
            <w:r w:rsidRPr="00FA2EFD">
              <w:rPr>
                <w:rFonts w:cs="宋体" w:hint="eastAsia"/>
                <w:sz w:val="24"/>
                <w:szCs w:val="24"/>
              </w:rPr>
              <w:t>节流阀完全关闭</w:t>
            </w: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3.</w:t>
            </w:r>
            <w:r w:rsidRPr="00FA2EFD">
              <w:rPr>
                <w:rFonts w:cs="宋体" w:hint="eastAsia"/>
                <w:sz w:val="24"/>
                <w:szCs w:val="24"/>
              </w:rPr>
              <w:t>直线轴承损坏</w:t>
            </w: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4.</w:t>
            </w:r>
            <w:r w:rsidRPr="00FA2EFD">
              <w:rPr>
                <w:rFonts w:cs="宋体" w:hint="eastAsia"/>
                <w:sz w:val="24"/>
                <w:szCs w:val="24"/>
              </w:rPr>
              <w:t>气缸伸缩不顺畅</w:t>
            </w: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5.</w:t>
            </w:r>
            <w:r w:rsidRPr="00FA2EFD">
              <w:rPr>
                <w:rFonts w:cs="宋体" w:hint="eastAsia"/>
                <w:sz w:val="24"/>
                <w:szCs w:val="24"/>
              </w:rPr>
              <w:t>直线导柱表面损坏</w:t>
            </w:r>
          </w:p>
        </w:tc>
        <w:tc>
          <w:tcPr>
            <w:tcW w:w="5445" w:type="dxa"/>
            <w:noWrap/>
          </w:tcPr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1.</w:t>
            </w:r>
            <w:r w:rsidRPr="00FA2EFD">
              <w:rPr>
                <w:rFonts w:cs="宋体" w:hint="eastAsia"/>
                <w:sz w:val="24"/>
                <w:szCs w:val="24"/>
              </w:rPr>
              <w:t>检查气源，</w:t>
            </w:r>
            <w:r w:rsidRPr="00FA2EFD">
              <w:rPr>
                <w:sz w:val="24"/>
                <w:szCs w:val="24"/>
              </w:rPr>
              <w:t>0.4-0.6Mpa</w:t>
            </w: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2.</w:t>
            </w:r>
            <w:r w:rsidRPr="00FA2EFD">
              <w:rPr>
                <w:rFonts w:cs="宋体" w:hint="eastAsia"/>
                <w:sz w:val="24"/>
                <w:szCs w:val="24"/>
              </w:rPr>
              <w:t>打开节流阀，重新调节</w:t>
            </w: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3.</w:t>
            </w:r>
            <w:r w:rsidRPr="00FA2EFD">
              <w:rPr>
                <w:rFonts w:cs="宋体" w:hint="eastAsia"/>
                <w:sz w:val="24"/>
                <w:szCs w:val="24"/>
              </w:rPr>
              <w:t>更换相同型号的轴承</w:t>
            </w: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4.</w:t>
            </w:r>
            <w:r w:rsidRPr="00FA2EFD">
              <w:rPr>
                <w:rFonts w:cs="宋体" w:hint="eastAsia"/>
                <w:sz w:val="24"/>
                <w:szCs w:val="24"/>
              </w:rPr>
              <w:t>重新调校或更换气缸</w:t>
            </w: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5.</w:t>
            </w:r>
            <w:r w:rsidRPr="00FA2EFD">
              <w:rPr>
                <w:rFonts w:cs="宋体" w:hint="eastAsia"/>
                <w:sz w:val="24"/>
                <w:szCs w:val="24"/>
              </w:rPr>
              <w:t>更换新的直线导柱</w:t>
            </w:r>
          </w:p>
        </w:tc>
      </w:tr>
      <w:tr w:rsidR="007508F0">
        <w:trPr>
          <w:trHeight w:val="1013"/>
        </w:trPr>
        <w:tc>
          <w:tcPr>
            <w:tcW w:w="1548" w:type="dxa"/>
            <w:noWrap/>
          </w:tcPr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rFonts w:cs="宋体" w:hint="eastAsia"/>
                <w:sz w:val="24"/>
                <w:szCs w:val="24"/>
              </w:rPr>
              <w:t>断膜机构不断膜</w:t>
            </w:r>
          </w:p>
        </w:tc>
        <w:tc>
          <w:tcPr>
            <w:tcW w:w="3288" w:type="dxa"/>
            <w:noWrap/>
          </w:tcPr>
          <w:p w:rsidR="007508F0" w:rsidRPr="00FA2EFD" w:rsidRDefault="007508F0" w:rsidP="00FA2EFD">
            <w:pPr>
              <w:numPr>
                <w:ilvl w:val="0"/>
                <w:numId w:val="13"/>
              </w:num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rFonts w:cs="宋体" w:hint="eastAsia"/>
                <w:sz w:val="24"/>
                <w:szCs w:val="24"/>
              </w:rPr>
              <w:t>发热丝接线松脱或接触不良</w:t>
            </w:r>
          </w:p>
          <w:p w:rsidR="007508F0" w:rsidRPr="00FA2EFD" w:rsidRDefault="007508F0" w:rsidP="00FA2EFD">
            <w:pPr>
              <w:numPr>
                <w:ilvl w:val="0"/>
                <w:numId w:val="13"/>
              </w:num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rFonts w:cs="宋体" w:hint="eastAsia"/>
                <w:sz w:val="24"/>
                <w:szCs w:val="24"/>
              </w:rPr>
              <w:t>发热丝烧断</w:t>
            </w:r>
          </w:p>
          <w:p w:rsidR="007508F0" w:rsidRPr="00FA2EFD" w:rsidRDefault="007508F0" w:rsidP="00FA2EFD">
            <w:pPr>
              <w:numPr>
                <w:ilvl w:val="0"/>
                <w:numId w:val="13"/>
              </w:num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rFonts w:cs="宋体" w:hint="eastAsia"/>
                <w:sz w:val="24"/>
                <w:szCs w:val="24"/>
              </w:rPr>
              <w:t>发热丝发热时太长</w:t>
            </w:r>
          </w:p>
          <w:p w:rsidR="007508F0" w:rsidRPr="00FA2EFD" w:rsidRDefault="007508F0" w:rsidP="00FA2EFD">
            <w:pPr>
              <w:numPr>
                <w:ilvl w:val="0"/>
                <w:numId w:val="13"/>
              </w:num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rFonts w:cs="宋体" w:hint="eastAsia"/>
                <w:sz w:val="24"/>
                <w:szCs w:val="24"/>
              </w:rPr>
              <w:t>接触器不吸合</w:t>
            </w:r>
          </w:p>
          <w:p w:rsidR="007508F0" w:rsidRPr="00FA2EFD" w:rsidRDefault="007508F0" w:rsidP="00FA2EFD">
            <w:pPr>
              <w:numPr>
                <w:ilvl w:val="0"/>
                <w:numId w:val="13"/>
              </w:num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rFonts w:cs="宋体" w:hint="eastAsia"/>
                <w:sz w:val="24"/>
                <w:szCs w:val="24"/>
              </w:rPr>
              <w:t>变压器没输出电压</w:t>
            </w: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445" w:type="dxa"/>
            <w:noWrap/>
          </w:tcPr>
          <w:p w:rsidR="007508F0" w:rsidRPr="00FA2EFD" w:rsidRDefault="007508F0" w:rsidP="00FA2EFD">
            <w:pPr>
              <w:numPr>
                <w:ilvl w:val="0"/>
                <w:numId w:val="14"/>
              </w:num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rFonts w:cs="宋体" w:hint="eastAsia"/>
                <w:sz w:val="24"/>
                <w:szCs w:val="24"/>
              </w:rPr>
              <w:t>重新紧固接线螺丝、</w:t>
            </w:r>
          </w:p>
          <w:p w:rsidR="007508F0" w:rsidRPr="00FA2EFD" w:rsidRDefault="007508F0" w:rsidP="00FA2EFD">
            <w:pPr>
              <w:numPr>
                <w:ilvl w:val="0"/>
                <w:numId w:val="14"/>
              </w:num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rFonts w:cs="宋体" w:hint="eastAsia"/>
                <w:sz w:val="24"/>
                <w:szCs w:val="24"/>
              </w:rPr>
              <w:t>更换相同型号的发热丝</w:t>
            </w:r>
          </w:p>
          <w:p w:rsidR="007508F0" w:rsidRPr="00FA2EFD" w:rsidRDefault="007508F0" w:rsidP="00FA2EFD">
            <w:pPr>
              <w:numPr>
                <w:ilvl w:val="0"/>
                <w:numId w:val="14"/>
              </w:num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rFonts w:cs="宋体" w:hint="eastAsia"/>
                <w:sz w:val="24"/>
                <w:szCs w:val="24"/>
              </w:rPr>
              <w:t>调节上部发热丝接连柱弹簧</w:t>
            </w:r>
          </w:p>
          <w:p w:rsidR="007508F0" w:rsidRPr="00FA2EFD" w:rsidRDefault="007508F0" w:rsidP="00FA2EFD">
            <w:pPr>
              <w:numPr>
                <w:ilvl w:val="0"/>
                <w:numId w:val="14"/>
              </w:num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rFonts w:cs="宋体" w:hint="eastAsia"/>
                <w:sz w:val="24"/>
                <w:szCs w:val="24"/>
              </w:rPr>
              <w:t>检查线路，</w:t>
            </w:r>
            <w:r w:rsidRPr="00FA2EFD">
              <w:rPr>
                <w:sz w:val="24"/>
                <w:szCs w:val="24"/>
              </w:rPr>
              <w:t>PLC</w:t>
            </w:r>
            <w:r w:rsidRPr="00FA2EFD">
              <w:rPr>
                <w:rFonts w:cs="宋体" w:hint="eastAsia"/>
                <w:sz w:val="24"/>
                <w:szCs w:val="24"/>
              </w:rPr>
              <w:t>有没有输出点</w:t>
            </w:r>
          </w:p>
          <w:p w:rsidR="007508F0" w:rsidRPr="00FA2EFD" w:rsidRDefault="007508F0" w:rsidP="00FA2EFD">
            <w:pPr>
              <w:numPr>
                <w:ilvl w:val="0"/>
                <w:numId w:val="14"/>
              </w:num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rFonts w:cs="宋体" w:hint="eastAsia"/>
                <w:sz w:val="24"/>
                <w:szCs w:val="24"/>
              </w:rPr>
              <w:t>检查变压器输入电压，如果有电压，请更换变压器</w:t>
            </w:r>
          </w:p>
        </w:tc>
      </w:tr>
      <w:tr w:rsidR="007508F0">
        <w:trPr>
          <w:trHeight w:val="1473"/>
        </w:trPr>
        <w:tc>
          <w:tcPr>
            <w:tcW w:w="1548" w:type="dxa"/>
            <w:noWrap/>
          </w:tcPr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rFonts w:cs="宋体" w:hint="eastAsia"/>
                <w:sz w:val="24"/>
                <w:szCs w:val="24"/>
              </w:rPr>
              <w:t>断膜机构没动作</w:t>
            </w:r>
          </w:p>
        </w:tc>
        <w:tc>
          <w:tcPr>
            <w:tcW w:w="3288" w:type="dxa"/>
            <w:noWrap/>
          </w:tcPr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1.</w:t>
            </w:r>
            <w:r w:rsidRPr="00FA2EFD">
              <w:rPr>
                <w:rFonts w:cs="宋体" w:hint="eastAsia"/>
                <w:sz w:val="24"/>
                <w:szCs w:val="24"/>
              </w:rPr>
              <w:t>气压不足</w:t>
            </w: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2.</w:t>
            </w:r>
            <w:r w:rsidRPr="00FA2EFD">
              <w:rPr>
                <w:rFonts w:cs="宋体" w:hint="eastAsia"/>
                <w:sz w:val="24"/>
                <w:szCs w:val="24"/>
              </w:rPr>
              <w:t>节流阀完全关闭</w:t>
            </w: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3.</w:t>
            </w:r>
            <w:r w:rsidRPr="00FA2EFD">
              <w:rPr>
                <w:rFonts w:cs="宋体" w:hint="eastAsia"/>
                <w:sz w:val="24"/>
                <w:szCs w:val="24"/>
              </w:rPr>
              <w:t>电磁阀没信号</w:t>
            </w: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4.</w:t>
            </w:r>
            <w:r w:rsidRPr="00FA2EFD">
              <w:rPr>
                <w:rFonts w:cs="宋体" w:hint="eastAsia"/>
                <w:sz w:val="24"/>
                <w:szCs w:val="24"/>
              </w:rPr>
              <w:t>气缸伸缩不顺畅</w:t>
            </w:r>
          </w:p>
        </w:tc>
        <w:tc>
          <w:tcPr>
            <w:tcW w:w="5445" w:type="dxa"/>
            <w:noWrap/>
          </w:tcPr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1.</w:t>
            </w:r>
            <w:r w:rsidRPr="00FA2EFD">
              <w:rPr>
                <w:rFonts w:cs="宋体" w:hint="eastAsia"/>
                <w:sz w:val="24"/>
                <w:szCs w:val="24"/>
              </w:rPr>
              <w:t>检查气源，</w:t>
            </w:r>
            <w:r w:rsidRPr="00FA2EFD">
              <w:rPr>
                <w:sz w:val="24"/>
                <w:szCs w:val="24"/>
              </w:rPr>
              <w:t>0.4-0.6Mpa</w:t>
            </w: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2.</w:t>
            </w:r>
            <w:r w:rsidRPr="00FA2EFD">
              <w:rPr>
                <w:rFonts w:cs="宋体" w:hint="eastAsia"/>
                <w:sz w:val="24"/>
                <w:szCs w:val="24"/>
              </w:rPr>
              <w:t>打开节流阀，重新调节</w:t>
            </w: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3.</w:t>
            </w:r>
            <w:r w:rsidRPr="00FA2EFD">
              <w:rPr>
                <w:rFonts w:cs="宋体" w:hint="eastAsia"/>
                <w:sz w:val="24"/>
                <w:szCs w:val="24"/>
              </w:rPr>
              <w:t>检查线路，</w:t>
            </w:r>
            <w:r w:rsidRPr="00FA2EFD">
              <w:rPr>
                <w:sz w:val="24"/>
                <w:szCs w:val="24"/>
              </w:rPr>
              <w:t>PLC</w:t>
            </w:r>
            <w:r w:rsidRPr="00FA2EFD">
              <w:rPr>
                <w:rFonts w:cs="宋体" w:hint="eastAsia"/>
                <w:sz w:val="24"/>
                <w:szCs w:val="24"/>
              </w:rPr>
              <w:t>有没有输出点</w:t>
            </w: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4.</w:t>
            </w:r>
            <w:r w:rsidRPr="00FA2EFD">
              <w:rPr>
                <w:rFonts w:cs="宋体" w:hint="eastAsia"/>
                <w:sz w:val="24"/>
                <w:szCs w:val="24"/>
              </w:rPr>
              <w:t>重新调校或更换气缸</w:t>
            </w:r>
          </w:p>
        </w:tc>
      </w:tr>
      <w:tr w:rsidR="007508F0">
        <w:trPr>
          <w:trHeight w:val="1473"/>
        </w:trPr>
        <w:tc>
          <w:tcPr>
            <w:tcW w:w="1548" w:type="dxa"/>
            <w:noWrap/>
          </w:tcPr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rFonts w:cs="宋体" w:hint="eastAsia"/>
                <w:sz w:val="24"/>
                <w:szCs w:val="24"/>
              </w:rPr>
              <w:t>防倒机构不升降</w:t>
            </w:r>
          </w:p>
        </w:tc>
        <w:tc>
          <w:tcPr>
            <w:tcW w:w="3288" w:type="dxa"/>
            <w:noWrap/>
          </w:tcPr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1.</w:t>
            </w:r>
            <w:r w:rsidRPr="00FA2EFD">
              <w:rPr>
                <w:rFonts w:cs="宋体" w:hint="eastAsia"/>
                <w:sz w:val="24"/>
                <w:szCs w:val="24"/>
              </w:rPr>
              <w:t>气压不足</w:t>
            </w: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2.</w:t>
            </w:r>
            <w:r w:rsidRPr="00FA2EFD">
              <w:rPr>
                <w:rFonts w:cs="宋体" w:hint="eastAsia"/>
                <w:sz w:val="24"/>
                <w:szCs w:val="24"/>
              </w:rPr>
              <w:t>节流阀完全关闭</w:t>
            </w: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3.</w:t>
            </w:r>
            <w:r w:rsidRPr="00FA2EFD">
              <w:rPr>
                <w:rFonts w:cs="宋体" w:hint="eastAsia"/>
                <w:sz w:val="24"/>
                <w:szCs w:val="24"/>
              </w:rPr>
              <w:t>电磁阀没信号</w:t>
            </w: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4.</w:t>
            </w:r>
            <w:r w:rsidRPr="00FA2EFD">
              <w:rPr>
                <w:rFonts w:cs="宋体" w:hint="eastAsia"/>
                <w:sz w:val="24"/>
                <w:szCs w:val="24"/>
              </w:rPr>
              <w:t>气缸伸缩不顺畅</w:t>
            </w: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5.</w:t>
            </w:r>
            <w:r w:rsidRPr="00FA2EFD">
              <w:rPr>
                <w:rFonts w:cs="宋体" w:hint="eastAsia"/>
                <w:sz w:val="24"/>
                <w:szCs w:val="24"/>
              </w:rPr>
              <w:t>直线轴承损坏</w:t>
            </w: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6.</w:t>
            </w:r>
            <w:r w:rsidRPr="00FA2EFD">
              <w:rPr>
                <w:rFonts w:cs="宋体" w:hint="eastAsia"/>
                <w:sz w:val="24"/>
                <w:szCs w:val="24"/>
              </w:rPr>
              <w:t>直线导柱表面损坏</w:t>
            </w:r>
          </w:p>
        </w:tc>
        <w:tc>
          <w:tcPr>
            <w:tcW w:w="5445" w:type="dxa"/>
            <w:noWrap/>
          </w:tcPr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1.</w:t>
            </w:r>
            <w:r w:rsidRPr="00FA2EFD">
              <w:rPr>
                <w:rFonts w:cs="宋体" w:hint="eastAsia"/>
                <w:sz w:val="24"/>
                <w:szCs w:val="24"/>
              </w:rPr>
              <w:t>检查气源，</w:t>
            </w:r>
            <w:r w:rsidRPr="00FA2EFD">
              <w:rPr>
                <w:sz w:val="24"/>
                <w:szCs w:val="24"/>
              </w:rPr>
              <w:t>0.4-0.6Mpa</w:t>
            </w: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2.</w:t>
            </w:r>
            <w:r w:rsidRPr="00FA2EFD">
              <w:rPr>
                <w:rFonts w:cs="宋体" w:hint="eastAsia"/>
                <w:sz w:val="24"/>
                <w:szCs w:val="24"/>
              </w:rPr>
              <w:t>打开节流阀，重新调节</w:t>
            </w: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3.</w:t>
            </w:r>
            <w:r w:rsidRPr="00FA2EFD">
              <w:rPr>
                <w:rFonts w:cs="宋体" w:hint="eastAsia"/>
                <w:sz w:val="24"/>
                <w:szCs w:val="24"/>
              </w:rPr>
              <w:t>检查线路，</w:t>
            </w:r>
            <w:r w:rsidRPr="00FA2EFD">
              <w:rPr>
                <w:sz w:val="24"/>
                <w:szCs w:val="24"/>
              </w:rPr>
              <w:t>PLC</w:t>
            </w:r>
            <w:r w:rsidRPr="00FA2EFD">
              <w:rPr>
                <w:rFonts w:cs="宋体" w:hint="eastAsia"/>
                <w:sz w:val="24"/>
                <w:szCs w:val="24"/>
              </w:rPr>
              <w:t>有没有输出点</w:t>
            </w: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4.</w:t>
            </w:r>
            <w:r w:rsidRPr="00FA2EFD">
              <w:rPr>
                <w:rFonts w:cs="宋体" w:hint="eastAsia"/>
                <w:sz w:val="24"/>
                <w:szCs w:val="24"/>
              </w:rPr>
              <w:t>重新调校或更换气缸</w:t>
            </w: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5.</w:t>
            </w:r>
            <w:r w:rsidRPr="00FA2EFD">
              <w:rPr>
                <w:rFonts w:cs="宋体" w:hint="eastAsia"/>
                <w:sz w:val="24"/>
                <w:szCs w:val="24"/>
              </w:rPr>
              <w:t>更换相同型号的轴承</w:t>
            </w: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6.</w:t>
            </w:r>
            <w:r w:rsidRPr="00FA2EFD">
              <w:rPr>
                <w:rFonts w:cs="宋体" w:hint="eastAsia"/>
                <w:sz w:val="24"/>
                <w:szCs w:val="24"/>
              </w:rPr>
              <w:t>更换新的直线导柱</w:t>
            </w:r>
          </w:p>
        </w:tc>
      </w:tr>
      <w:tr w:rsidR="007508F0">
        <w:trPr>
          <w:trHeight w:val="1473"/>
        </w:trPr>
        <w:tc>
          <w:tcPr>
            <w:tcW w:w="1548" w:type="dxa"/>
            <w:noWrap/>
          </w:tcPr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rFonts w:cs="宋体" w:hint="eastAsia"/>
                <w:sz w:val="24"/>
                <w:szCs w:val="24"/>
              </w:rPr>
              <w:t>防倒机构挡板不能调节</w:t>
            </w:r>
          </w:p>
        </w:tc>
        <w:tc>
          <w:tcPr>
            <w:tcW w:w="3288" w:type="dxa"/>
            <w:noWrap/>
          </w:tcPr>
          <w:p w:rsidR="007508F0" w:rsidRPr="00FA2EFD" w:rsidRDefault="007508F0" w:rsidP="00FA2EFD">
            <w:pPr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T</w:t>
            </w:r>
            <w:r w:rsidRPr="00FA2EFD">
              <w:rPr>
                <w:rFonts w:cs="宋体" w:hint="eastAsia"/>
                <w:sz w:val="24"/>
                <w:szCs w:val="24"/>
              </w:rPr>
              <w:t>型螺杆弯曲</w:t>
            </w:r>
          </w:p>
          <w:p w:rsidR="007508F0" w:rsidRPr="00FA2EFD" w:rsidRDefault="007508F0" w:rsidP="00FA2EFD">
            <w:pPr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T</w:t>
            </w:r>
            <w:r w:rsidRPr="00FA2EFD">
              <w:rPr>
                <w:rFonts w:cs="宋体" w:hint="eastAsia"/>
                <w:sz w:val="24"/>
                <w:szCs w:val="24"/>
              </w:rPr>
              <w:t>型螺杆烂牙</w:t>
            </w:r>
          </w:p>
          <w:p w:rsidR="007508F0" w:rsidRPr="00FA2EFD" w:rsidRDefault="007508F0" w:rsidP="00FA2EFD">
            <w:pPr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rFonts w:cs="宋体" w:hint="eastAsia"/>
                <w:sz w:val="24"/>
                <w:szCs w:val="24"/>
              </w:rPr>
              <w:t>直线轴承损坏</w:t>
            </w:r>
          </w:p>
          <w:p w:rsidR="007508F0" w:rsidRPr="00FA2EFD" w:rsidRDefault="007508F0" w:rsidP="00FA2EFD">
            <w:pPr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rFonts w:cs="宋体" w:hint="eastAsia"/>
                <w:sz w:val="24"/>
                <w:szCs w:val="24"/>
              </w:rPr>
              <w:t>直线导柱表面损坏</w:t>
            </w:r>
          </w:p>
        </w:tc>
        <w:tc>
          <w:tcPr>
            <w:tcW w:w="5445" w:type="dxa"/>
            <w:noWrap/>
          </w:tcPr>
          <w:p w:rsidR="007508F0" w:rsidRPr="00FA2EFD" w:rsidRDefault="007508F0" w:rsidP="00FA2EFD">
            <w:pPr>
              <w:numPr>
                <w:ilvl w:val="0"/>
                <w:numId w:val="16"/>
              </w:num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rFonts w:cs="宋体" w:hint="eastAsia"/>
                <w:sz w:val="24"/>
                <w:szCs w:val="24"/>
              </w:rPr>
              <w:t>更换全新</w:t>
            </w:r>
            <w:r w:rsidRPr="00FA2EFD">
              <w:rPr>
                <w:sz w:val="24"/>
                <w:szCs w:val="24"/>
              </w:rPr>
              <w:t>T</w:t>
            </w:r>
            <w:r w:rsidRPr="00FA2EFD">
              <w:rPr>
                <w:rFonts w:cs="宋体" w:hint="eastAsia"/>
                <w:sz w:val="24"/>
                <w:szCs w:val="24"/>
              </w:rPr>
              <w:t>螺杆</w:t>
            </w:r>
          </w:p>
          <w:p w:rsidR="007508F0" w:rsidRPr="00FA2EFD" w:rsidRDefault="007508F0" w:rsidP="00FA2EFD">
            <w:pPr>
              <w:numPr>
                <w:ilvl w:val="0"/>
                <w:numId w:val="16"/>
              </w:num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rFonts w:cs="宋体" w:hint="eastAsia"/>
                <w:sz w:val="24"/>
                <w:szCs w:val="24"/>
              </w:rPr>
              <w:t>更换全新</w:t>
            </w:r>
            <w:r w:rsidRPr="00FA2EFD">
              <w:rPr>
                <w:sz w:val="24"/>
                <w:szCs w:val="24"/>
              </w:rPr>
              <w:t>T</w:t>
            </w:r>
            <w:r w:rsidRPr="00FA2EFD">
              <w:rPr>
                <w:rFonts w:cs="宋体" w:hint="eastAsia"/>
                <w:sz w:val="24"/>
                <w:szCs w:val="24"/>
              </w:rPr>
              <w:t>螺杆</w:t>
            </w:r>
          </w:p>
          <w:p w:rsidR="007508F0" w:rsidRPr="00FA2EFD" w:rsidRDefault="007508F0" w:rsidP="00FA2EFD">
            <w:pPr>
              <w:numPr>
                <w:ilvl w:val="0"/>
                <w:numId w:val="16"/>
              </w:num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rFonts w:cs="宋体" w:hint="eastAsia"/>
                <w:sz w:val="24"/>
                <w:szCs w:val="24"/>
              </w:rPr>
              <w:t>更换相同型号的轴承</w:t>
            </w:r>
          </w:p>
          <w:p w:rsidR="007508F0" w:rsidRPr="00FA2EFD" w:rsidRDefault="007508F0" w:rsidP="00FA2EFD">
            <w:pPr>
              <w:numPr>
                <w:ilvl w:val="0"/>
                <w:numId w:val="16"/>
              </w:num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rFonts w:cs="宋体" w:hint="eastAsia"/>
                <w:sz w:val="24"/>
                <w:szCs w:val="24"/>
              </w:rPr>
              <w:t>更换新的直线导柱</w:t>
            </w:r>
          </w:p>
        </w:tc>
      </w:tr>
      <w:tr w:rsidR="007508F0">
        <w:trPr>
          <w:trHeight w:val="1473"/>
        </w:trPr>
        <w:tc>
          <w:tcPr>
            <w:tcW w:w="1548" w:type="dxa"/>
            <w:noWrap/>
          </w:tcPr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rFonts w:cs="宋体" w:hint="eastAsia"/>
                <w:sz w:val="24"/>
                <w:szCs w:val="24"/>
              </w:rPr>
              <w:t>挡板不升降</w:t>
            </w:r>
          </w:p>
        </w:tc>
        <w:tc>
          <w:tcPr>
            <w:tcW w:w="3288" w:type="dxa"/>
            <w:noWrap/>
          </w:tcPr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1.</w:t>
            </w:r>
            <w:r w:rsidRPr="00FA2EFD">
              <w:rPr>
                <w:rFonts w:cs="宋体" w:hint="eastAsia"/>
                <w:sz w:val="24"/>
                <w:szCs w:val="24"/>
              </w:rPr>
              <w:t>气压不足</w:t>
            </w: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2.</w:t>
            </w:r>
            <w:r w:rsidRPr="00FA2EFD">
              <w:rPr>
                <w:rFonts w:cs="宋体" w:hint="eastAsia"/>
                <w:sz w:val="24"/>
                <w:szCs w:val="24"/>
              </w:rPr>
              <w:t>节流阀完全关闭</w:t>
            </w: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3.</w:t>
            </w:r>
            <w:r w:rsidRPr="00FA2EFD">
              <w:rPr>
                <w:rFonts w:cs="宋体" w:hint="eastAsia"/>
                <w:sz w:val="24"/>
                <w:szCs w:val="24"/>
              </w:rPr>
              <w:t>电磁阀没信号</w:t>
            </w: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4.</w:t>
            </w:r>
            <w:r w:rsidRPr="00FA2EFD">
              <w:rPr>
                <w:rFonts w:cs="宋体" w:hint="eastAsia"/>
                <w:sz w:val="24"/>
                <w:szCs w:val="24"/>
              </w:rPr>
              <w:t>气缸伸缩不顺畅</w:t>
            </w: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5.</w:t>
            </w:r>
            <w:r w:rsidRPr="00FA2EFD">
              <w:rPr>
                <w:rFonts w:cs="宋体" w:hint="eastAsia"/>
                <w:sz w:val="24"/>
                <w:szCs w:val="24"/>
              </w:rPr>
              <w:t>直线轴承损坏</w:t>
            </w: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6.</w:t>
            </w:r>
            <w:r w:rsidRPr="00FA2EFD">
              <w:rPr>
                <w:rFonts w:cs="宋体" w:hint="eastAsia"/>
                <w:sz w:val="24"/>
                <w:szCs w:val="24"/>
              </w:rPr>
              <w:t>直线导柱表面损坏</w:t>
            </w: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7.</w:t>
            </w:r>
            <w:r w:rsidRPr="00FA2EFD">
              <w:rPr>
                <w:rFonts w:cs="宋体" w:hint="eastAsia"/>
                <w:sz w:val="24"/>
                <w:szCs w:val="24"/>
              </w:rPr>
              <w:t>光电开关信号问题</w:t>
            </w:r>
          </w:p>
        </w:tc>
        <w:tc>
          <w:tcPr>
            <w:tcW w:w="5445" w:type="dxa"/>
            <w:noWrap/>
          </w:tcPr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1.</w:t>
            </w:r>
            <w:r w:rsidRPr="00FA2EFD">
              <w:rPr>
                <w:rFonts w:cs="宋体" w:hint="eastAsia"/>
                <w:sz w:val="24"/>
                <w:szCs w:val="24"/>
              </w:rPr>
              <w:t>检查气源，</w:t>
            </w:r>
            <w:r w:rsidRPr="00FA2EFD">
              <w:rPr>
                <w:sz w:val="24"/>
                <w:szCs w:val="24"/>
              </w:rPr>
              <w:t>0.4-0.6Mpa</w:t>
            </w: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2.</w:t>
            </w:r>
            <w:r w:rsidRPr="00FA2EFD">
              <w:rPr>
                <w:rFonts w:cs="宋体" w:hint="eastAsia"/>
                <w:sz w:val="24"/>
                <w:szCs w:val="24"/>
              </w:rPr>
              <w:t>打开节流阀，重新调节</w:t>
            </w: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3.</w:t>
            </w:r>
            <w:r w:rsidRPr="00FA2EFD">
              <w:rPr>
                <w:rFonts w:cs="宋体" w:hint="eastAsia"/>
                <w:sz w:val="24"/>
                <w:szCs w:val="24"/>
              </w:rPr>
              <w:t>检查线路，</w:t>
            </w:r>
            <w:r w:rsidRPr="00FA2EFD">
              <w:rPr>
                <w:sz w:val="24"/>
                <w:szCs w:val="24"/>
              </w:rPr>
              <w:t>PLC</w:t>
            </w:r>
            <w:r w:rsidRPr="00FA2EFD">
              <w:rPr>
                <w:rFonts w:cs="宋体" w:hint="eastAsia"/>
                <w:sz w:val="24"/>
                <w:szCs w:val="24"/>
              </w:rPr>
              <w:t>有没有输出点</w:t>
            </w: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4.</w:t>
            </w:r>
            <w:r w:rsidRPr="00FA2EFD">
              <w:rPr>
                <w:rFonts w:cs="宋体" w:hint="eastAsia"/>
                <w:sz w:val="24"/>
                <w:szCs w:val="24"/>
              </w:rPr>
              <w:t>重新调校或更换气缸</w:t>
            </w: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5.</w:t>
            </w:r>
            <w:r w:rsidRPr="00FA2EFD">
              <w:rPr>
                <w:rFonts w:cs="宋体" w:hint="eastAsia"/>
                <w:sz w:val="24"/>
                <w:szCs w:val="24"/>
              </w:rPr>
              <w:t>更换相同型号的轴承</w:t>
            </w: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6.</w:t>
            </w:r>
            <w:r w:rsidRPr="00FA2EFD">
              <w:rPr>
                <w:rFonts w:cs="宋体" w:hint="eastAsia"/>
                <w:sz w:val="24"/>
                <w:szCs w:val="24"/>
              </w:rPr>
              <w:t>更换新的直线导柱</w:t>
            </w: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7.</w:t>
            </w:r>
            <w:r w:rsidRPr="00FA2EFD">
              <w:rPr>
                <w:rFonts w:cs="宋体" w:hint="eastAsia"/>
                <w:sz w:val="24"/>
                <w:szCs w:val="24"/>
              </w:rPr>
              <w:t>检查线图，对照</w:t>
            </w:r>
            <w:r w:rsidRPr="00FA2EFD">
              <w:rPr>
                <w:sz w:val="24"/>
                <w:szCs w:val="24"/>
              </w:rPr>
              <w:t>PLC I/O</w:t>
            </w:r>
            <w:r w:rsidRPr="00FA2EFD">
              <w:rPr>
                <w:rFonts w:cs="宋体" w:hint="eastAsia"/>
                <w:sz w:val="24"/>
                <w:szCs w:val="24"/>
              </w:rPr>
              <w:t>点</w:t>
            </w:r>
          </w:p>
        </w:tc>
      </w:tr>
      <w:tr w:rsidR="007508F0">
        <w:trPr>
          <w:trHeight w:val="593"/>
        </w:trPr>
        <w:tc>
          <w:tcPr>
            <w:tcW w:w="1548" w:type="dxa"/>
            <w:noWrap/>
          </w:tcPr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rFonts w:cs="宋体" w:hint="eastAsia"/>
                <w:sz w:val="24"/>
                <w:szCs w:val="24"/>
              </w:rPr>
              <w:t>左右夹紧不动作</w:t>
            </w:r>
          </w:p>
        </w:tc>
        <w:tc>
          <w:tcPr>
            <w:tcW w:w="3288" w:type="dxa"/>
            <w:noWrap/>
          </w:tcPr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1.</w:t>
            </w:r>
            <w:r w:rsidRPr="00FA2EFD">
              <w:rPr>
                <w:rFonts w:cs="宋体" w:hint="eastAsia"/>
                <w:sz w:val="24"/>
                <w:szCs w:val="24"/>
              </w:rPr>
              <w:t>气压不足</w:t>
            </w: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2.</w:t>
            </w:r>
            <w:r w:rsidRPr="00FA2EFD">
              <w:rPr>
                <w:rFonts w:cs="宋体" w:hint="eastAsia"/>
                <w:sz w:val="24"/>
                <w:szCs w:val="24"/>
              </w:rPr>
              <w:t>节流阀完全关闭</w:t>
            </w: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3.</w:t>
            </w:r>
            <w:r w:rsidRPr="00FA2EFD">
              <w:rPr>
                <w:rFonts w:cs="宋体" w:hint="eastAsia"/>
                <w:sz w:val="24"/>
                <w:szCs w:val="24"/>
              </w:rPr>
              <w:t>电磁阀没信号</w:t>
            </w: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4.</w:t>
            </w:r>
            <w:r w:rsidRPr="00FA2EFD">
              <w:rPr>
                <w:rFonts w:cs="宋体" w:hint="eastAsia"/>
                <w:sz w:val="24"/>
                <w:szCs w:val="24"/>
              </w:rPr>
              <w:t>气缸伸缩不顺畅</w:t>
            </w: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5.</w:t>
            </w:r>
            <w:r w:rsidRPr="00FA2EFD">
              <w:rPr>
                <w:rFonts w:cs="宋体" w:hint="eastAsia"/>
                <w:sz w:val="24"/>
                <w:szCs w:val="24"/>
              </w:rPr>
              <w:t>直线轴承损坏</w:t>
            </w: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6.</w:t>
            </w:r>
            <w:r w:rsidRPr="00FA2EFD">
              <w:rPr>
                <w:rFonts w:cs="宋体" w:hint="eastAsia"/>
                <w:sz w:val="24"/>
                <w:szCs w:val="24"/>
              </w:rPr>
              <w:t>直线导柱表面损坏</w:t>
            </w: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7.</w:t>
            </w:r>
            <w:r w:rsidRPr="00FA2EFD">
              <w:rPr>
                <w:rFonts w:cs="宋体" w:hint="eastAsia"/>
                <w:sz w:val="24"/>
                <w:szCs w:val="24"/>
              </w:rPr>
              <w:t>光电开关信号问题</w:t>
            </w:r>
          </w:p>
        </w:tc>
        <w:tc>
          <w:tcPr>
            <w:tcW w:w="5445" w:type="dxa"/>
            <w:noWrap/>
          </w:tcPr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1.</w:t>
            </w:r>
            <w:r w:rsidRPr="00FA2EFD">
              <w:rPr>
                <w:rFonts w:cs="宋体" w:hint="eastAsia"/>
                <w:sz w:val="24"/>
                <w:szCs w:val="24"/>
              </w:rPr>
              <w:t>检查气源，</w:t>
            </w:r>
            <w:r w:rsidRPr="00FA2EFD">
              <w:rPr>
                <w:sz w:val="24"/>
                <w:szCs w:val="24"/>
              </w:rPr>
              <w:t>0.4-0.6Mpa</w:t>
            </w: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2.</w:t>
            </w:r>
            <w:r w:rsidRPr="00FA2EFD">
              <w:rPr>
                <w:rFonts w:cs="宋体" w:hint="eastAsia"/>
                <w:sz w:val="24"/>
                <w:szCs w:val="24"/>
              </w:rPr>
              <w:t>打开节流阀，重新调节</w:t>
            </w: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3.</w:t>
            </w:r>
            <w:r w:rsidRPr="00FA2EFD">
              <w:rPr>
                <w:rFonts w:cs="宋体" w:hint="eastAsia"/>
                <w:sz w:val="24"/>
                <w:szCs w:val="24"/>
              </w:rPr>
              <w:t>检查线路，</w:t>
            </w:r>
            <w:r w:rsidRPr="00FA2EFD">
              <w:rPr>
                <w:sz w:val="24"/>
                <w:szCs w:val="24"/>
              </w:rPr>
              <w:t>PLC</w:t>
            </w:r>
            <w:r w:rsidRPr="00FA2EFD">
              <w:rPr>
                <w:rFonts w:cs="宋体" w:hint="eastAsia"/>
                <w:sz w:val="24"/>
                <w:szCs w:val="24"/>
              </w:rPr>
              <w:t>有没有输出点</w:t>
            </w: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4.</w:t>
            </w:r>
            <w:r w:rsidRPr="00FA2EFD">
              <w:rPr>
                <w:rFonts w:cs="宋体" w:hint="eastAsia"/>
                <w:sz w:val="24"/>
                <w:szCs w:val="24"/>
              </w:rPr>
              <w:t>重新调校或更换气缸</w:t>
            </w: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5.</w:t>
            </w:r>
            <w:r w:rsidRPr="00FA2EFD">
              <w:rPr>
                <w:rFonts w:cs="宋体" w:hint="eastAsia"/>
                <w:sz w:val="24"/>
                <w:szCs w:val="24"/>
              </w:rPr>
              <w:t>更换相同型号的轴承</w:t>
            </w: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6.</w:t>
            </w:r>
            <w:r w:rsidRPr="00FA2EFD">
              <w:rPr>
                <w:rFonts w:cs="宋体" w:hint="eastAsia"/>
                <w:sz w:val="24"/>
                <w:szCs w:val="24"/>
              </w:rPr>
              <w:t>更换新的直线导柱</w:t>
            </w:r>
          </w:p>
          <w:p w:rsidR="007508F0" w:rsidRPr="00FA2EFD" w:rsidRDefault="007508F0" w:rsidP="00FA2EFD">
            <w:pPr>
              <w:spacing w:line="360" w:lineRule="auto"/>
              <w:rPr>
                <w:sz w:val="24"/>
                <w:szCs w:val="24"/>
              </w:rPr>
            </w:pPr>
            <w:r w:rsidRPr="00FA2EFD">
              <w:rPr>
                <w:sz w:val="24"/>
                <w:szCs w:val="24"/>
              </w:rPr>
              <w:t>7.</w:t>
            </w:r>
            <w:r w:rsidRPr="00FA2EFD">
              <w:rPr>
                <w:rFonts w:cs="宋体" w:hint="eastAsia"/>
                <w:sz w:val="24"/>
                <w:szCs w:val="24"/>
              </w:rPr>
              <w:t>检查线图，对照</w:t>
            </w:r>
            <w:r w:rsidRPr="00FA2EFD">
              <w:rPr>
                <w:sz w:val="24"/>
                <w:szCs w:val="24"/>
              </w:rPr>
              <w:t>PLC I/O</w:t>
            </w:r>
            <w:r w:rsidRPr="00FA2EFD">
              <w:rPr>
                <w:rFonts w:cs="宋体" w:hint="eastAsia"/>
                <w:sz w:val="24"/>
                <w:szCs w:val="24"/>
              </w:rPr>
              <w:t>点</w:t>
            </w:r>
          </w:p>
        </w:tc>
      </w:tr>
    </w:tbl>
    <w:p w:rsidR="007508F0" w:rsidRDefault="007508F0">
      <w:pPr>
        <w:spacing w:line="360" w:lineRule="auto"/>
        <w:jc w:val="left"/>
        <w:rPr>
          <w:b/>
          <w:bCs/>
          <w:sz w:val="30"/>
          <w:szCs w:val="30"/>
        </w:rPr>
      </w:pPr>
      <w:r>
        <w:rPr>
          <w:rFonts w:cs="宋体" w:hint="eastAsia"/>
          <w:b/>
          <w:bCs/>
          <w:sz w:val="32"/>
          <w:szCs w:val="32"/>
        </w:rPr>
        <w:t>二、</w:t>
      </w:r>
      <w:r>
        <w:rPr>
          <w:rFonts w:cs="宋体" w:hint="eastAsia"/>
          <w:b/>
          <w:bCs/>
          <w:sz w:val="30"/>
          <w:szCs w:val="30"/>
        </w:rPr>
        <w:t>机械保养</w:t>
      </w:r>
      <w:r>
        <w:rPr>
          <w:b/>
          <w:bCs/>
          <w:sz w:val="30"/>
          <w:szCs w:val="30"/>
        </w:rPr>
        <w:t xml:space="preserve"> </w:t>
      </w:r>
    </w:p>
    <w:p w:rsidR="007508F0" w:rsidRDefault="007508F0">
      <w:pPr>
        <w:spacing w:line="360" w:lineRule="auto"/>
        <w:rPr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注意：所有的清洁与维护作业均应在断电情况下进行。</w:t>
      </w:r>
    </w:p>
    <w:p w:rsidR="007508F0" w:rsidRDefault="007508F0">
      <w:pPr>
        <w:tabs>
          <w:tab w:val="left" w:pos="10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）</w:t>
      </w:r>
      <w:r>
        <w:rPr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>平均半年左右需对转盘传动链条机构张力进行调整，并加润滑油。</w:t>
      </w:r>
    </w:p>
    <w:p w:rsidR="007508F0" w:rsidRDefault="007508F0">
      <w:pPr>
        <w:tabs>
          <w:tab w:val="left" w:pos="10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cs="宋体" w:hint="eastAsia"/>
          <w:sz w:val="24"/>
          <w:szCs w:val="24"/>
        </w:rPr>
        <w:t>）</w:t>
      </w:r>
      <w:r>
        <w:rPr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>每两个月对升降机构的导轨加一次润滑油。</w:t>
      </w:r>
    </w:p>
    <w:p w:rsidR="007508F0" w:rsidRDefault="007508F0">
      <w:pPr>
        <w:tabs>
          <w:tab w:val="left" w:pos="10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cs="宋体" w:hint="eastAsia"/>
          <w:sz w:val="24"/>
          <w:szCs w:val="24"/>
        </w:rPr>
        <w:t>）</w:t>
      </w:r>
      <w:r>
        <w:rPr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>检查机台的螺丝是否由于使用时的震动而松动，如有，请拧紧螺丝。</w:t>
      </w:r>
    </w:p>
    <w:p w:rsidR="007508F0" w:rsidRDefault="007508F0">
      <w:pPr>
        <w:tabs>
          <w:tab w:val="left" w:pos="10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cs="宋体" w:hint="eastAsia"/>
          <w:sz w:val="24"/>
          <w:szCs w:val="24"/>
        </w:rPr>
        <w:t>）</w:t>
      </w:r>
      <w:r>
        <w:rPr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>检查机壳是否良好接地。</w:t>
      </w:r>
    </w:p>
    <w:p w:rsidR="007508F0" w:rsidRDefault="007508F0" w:rsidP="00826DB0">
      <w:pPr>
        <w:spacing w:line="360" w:lineRule="auto"/>
        <w:ind w:firstLineChars="196" w:firstLine="3168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）为确保系统正常工作，对环境粉尘应严格进行控制。在设备使用期内应经常对附着在设备，特别是电磁阀、接近开关等工件上的粉尘，污物进行清理。</w:t>
      </w:r>
    </w:p>
    <w:p w:rsidR="007508F0" w:rsidRDefault="007508F0" w:rsidP="00826DB0">
      <w:pPr>
        <w:spacing w:line="360" w:lineRule="auto"/>
        <w:ind w:firstLineChars="196" w:firstLine="31680"/>
        <w:rPr>
          <w:sz w:val="24"/>
          <w:szCs w:val="24"/>
        </w:rPr>
      </w:pPr>
      <w:r>
        <w:rPr>
          <w:rFonts w:cs="宋体" w:hint="eastAsia"/>
          <w:b/>
          <w:bCs/>
          <w:sz w:val="28"/>
          <w:szCs w:val="28"/>
        </w:rPr>
        <w:t>特别建议：在机器使用大约</w:t>
      </w:r>
      <w:r>
        <w:rPr>
          <w:b/>
          <w:bCs/>
          <w:sz w:val="28"/>
          <w:szCs w:val="28"/>
        </w:rPr>
        <w:t>12</w:t>
      </w:r>
      <w:r>
        <w:rPr>
          <w:rFonts w:cs="宋体" w:hint="eastAsia"/>
          <w:b/>
          <w:bCs/>
          <w:sz w:val="28"/>
          <w:szCs w:val="28"/>
        </w:rPr>
        <w:t>个月左右，要移开底盘圆盘，对底盘内部进行一次垃圾清除！否则，零碎杂物会绕在底盘链轮上，会过早的损坏机器。</w:t>
      </w:r>
    </w:p>
    <w:p w:rsidR="007508F0" w:rsidRDefault="007508F0" w:rsidP="00826DB0">
      <w:pPr>
        <w:spacing w:line="360" w:lineRule="auto"/>
        <w:ind w:left="31680" w:hangingChars="150" w:firstLine="31680"/>
        <w:rPr>
          <w:sz w:val="24"/>
          <w:szCs w:val="24"/>
        </w:rPr>
      </w:pPr>
    </w:p>
    <w:p w:rsidR="007508F0" w:rsidRDefault="007508F0">
      <w:pPr>
        <w:widowControl/>
        <w:jc w:val="left"/>
        <w:rPr>
          <w:rFonts w:ascii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每三个月对下列机构部位进行润滑，润滑介质：优质黄油；</w:t>
      </w:r>
    </w:p>
    <w:p w:rsidR="007508F0" w:rsidRDefault="007508F0">
      <w:pPr>
        <w:widowControl/>
        <w:numPr>
          <w:ilvl w:val="0"/>
          <w:numId w:val="17"/>
        </w:numPr>
        <w:jc w:val="left"/>
        <w:rPr>
          <w:rFonts w:ascii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底盘链条</w:t>
      </w:r>
    </w:p>
    <w:p w:rsidR="007508F0" w:rsidRDefault="007508F0">
      <w:pPr>
        <w:widowControl/>
        <w:jc w:val="center"/>
      </w:pPr>
      <w:r>
        <w:rPr>
          <w:rFonts w:ascii="宋体" w:hAnsi="宋体" w:cs="宋体"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3in">
            <v:imagedata r:id="rId5"/>
          </v:shape>
        </w:pict>
      </w:r>
    </w:p>
    <w:p w:rsidR="007508F0" w:rsidRDefault="007508F0">
      <w:pPr>
        <w:widowControl/>
        <w:numPr>
          <w:ilvl w:val="0"/>
          <w:numId w:val="17"/>
        </w:numPr>
        <w:jc w:val="left"/>
        <w:rPr>
          <w:rFonts w:ascii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立柱链条</w:t>
      </w:r>
    </w:p>
    <w:p w:rsidR="007508F0" w:rsidRDefault="007508F0">
      <w:pPr>
        <w:widowControl/>
        <w:jc w:val="center"/>
        <w:rPr>
          <w:rFonts w:ascii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pict>
          <v:shape id="_x0000_i1026" type="#_x0000_t75" style="width:3in;height:3in">
            <v:imagedata r:id="rId6"/>
          </v:shape>
        </w:pict>
      </w:r>
    </w:p>
    <w:p w:rsidR="007508F0" w:rsidRDefault="007508F0">
      <w:pPr>
        <w:widowControl/>
        <w:numPr>
          <w:ilvl w:val="0"/>
          <w:numId w:val="17"/>
        </w:numPr>
        <w:jc w:val="left"/>
        <w:rPr>
          <w:rFonts w:ascii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膜架链条</w:t>
      </w:r>
    </w:p>
    <w:p w:rsidR="007508F0" w:rsidRPr="00826DB0" w:rsidRDefault="007508F0" w:rsidP="00826DB0">
      <w:pPr>
        <w:widowControl/>
        <w:jc w:val="center"/>
        <w:rPr>
          <w:rFonts w:ascii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pict>
          <v:shape id="_x0000_i1027" type="#_x0000_t75" style="width:3in;height:3in">
            <v:imagedata r:id="rId7"/>
          </v:shape>
        </w:pict>
      </w:r>
    </w:p>
    <w:sectPr w:rsidR="007508F0" w:rsidRPr="00826DB0" w:rsidSect="00257968">
      <w:pgSz w:w="11906" w:h="16838"/>
      <w:pgMar w:top="1440" w:right="626" w:bottom="1440" w:left="7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4F072"/>
    <w:multiLevelType w:val="singleLevel"/>
    <w:tmpl w:val="5854F072"/>
    <w:lvl w:ilvl="0">
      <w:start w:val="1"/>
      <w:numFmt w:val="decimal"/>
      <w:suff w:val="nothing"/>
      <w:lvlText w:val="%1."/>
      <w:lvlJc w:val="left"/>
    </w:lvl>
  </w:abstractNum>
  <w:abstractNum w:abstractNumId="1">
    <w:nsid w:val="5854F0F0"/>
    <w:multiLevelType w:val="singleLevel"/>
    <w:tmpl w:val="5854F0F0"/>
    <w:lvl w:ilvl="0">
      <w:start w:val="1"/>
      <w:numFmt w:val="decimal"/>
      <w:suff w:val="nothing"/>
      <w:lvlText w:val="%1."/>
      <w:lvlJc w:val="left"/>
    </w:lvl>
  </w:abstractNum>
  <w:abstractNum w:abstractNumId="2">
    <w:nsid w:val="5854F26F"/>
    <w:multiLevelType w:val="singleLevel"/>
    <w:tmpl w:val="5854F26F"/>
    <w:lvl w:ilvl="0">
      <w:start w:val="1"/>
      <w:numFmt w:val="decimal"/>
      <w:suff w:val="nothing"/>
      <w:lvlText w:val="%1."/>
      <w:lvlJc w:val="left"/>
    </w:lvl>
  </w:abstractNum>
  <w:abstractNum w:abstractNumId="3">
    <w:nsid w:val="5854F56B"/>
    <w:multiLevelType w:val="singleLevel"/>
    <w:tmpl w:val="5854F56B"/>
    <w:lvl w:ilvl="0">
      <w:start w:val="1"/>
      <w:numFmt w:val="decimal"/>
      <w:suff w:val="nothing"/>
      <w:lvlText w:val="%1."/>
      <w:lvlJc w:val="left"/>
    </w:lvl>
  </w:abstractNum>
  <w:abstractNum w:abstractNumId="4">
    <w:nsid w:val="5854F7A2"/>
    <w:multiLevelType w:val="singleLevel"/>
    <w:tmpl w:val="5854F7A2"/>
    <w:lvl w:ilvl="0">
      <w:start w:val="1"/>
      <w:numFmt w:val="decimal"/>
      <w:suff w:val="nothing"/>
      <w:lvlText w:val="%1."/>
      <w:lvlJc w:val="left"/>
    </w:lvl>
  </w:abstractNum>
  <w:abstractNum w:abstractNumId="5">
    <w:nsid w:val="5854F8F1"/>
    <w:multiLevelType w:val="singleLevel"/>
    <w:tmpl w:val="5854F8F1"/>
    <w:lvl w:ilvl="0">
      <w:start w:val="1"/>
      <w:numFmt w:val="decimal"/>
      <w:suff w:val="nothing"/>
      <w:lvlText w:val="%1."/>
      <w:lvlJc w:val="left"/>
    </w:lvl>
  </w:abstractNum>
  <w:abstractNum w:abstractNumId="6">
    <w:nsid w:val="58573586"/>
    <w:multiLevelType w:val="singleLevel"/>
    <w:tmpl w:val="58573586"/>
    <w:lvl w:ilvl="0">
      <w:start w:val="1"/>
      <w:numFmt w:val="decimal"/>
      <w:suff w:val="nothing"/>
      <w:lvlText w:val="%1."/>
      <w:lvlJc w:val="left"/>
    </w:lvl>
  </w:abstractNum>
  <w:abstractNum w:abstractNumId="7">
    <w:nsid w:val="5857389F"/>
    <w:multiLevelType w:val="singleLevel"/>
    <w:tmpl w:val="5857389F"/>
    <w:lvl w:ilvl="0">
      <w:start w:val="1"/>
      <w:numFmt w:val="decimal"/>
      <w:suff w:val="nothing"/>
      <w:lvlText w:val="%1."/>
      <w:lvlJc w:val="left"/>
    </w:lvl>
  </w:abstractNum>
  <w:abstractNum w:abstractNumId="8">
    <w:nsid w:val="5857393D"/>
    <w:multiLevelType w:val="singleLevel"/>
    <w:tmpl w:val="5857393D"/>
    <w:lvl w:ilvl="0">
      <w:start w:val="1"/>
      <w:numFmt w:val="decimal"/>
      <w:suff w:val="nothing"/>
      <w:lvlText w:val="%1."/>
      <w:lvlJc w:val="left"/>
    </w:lvl>
  </w:abstractNum>
  <w:abstractNum w:abstractNumId="9">
    <w:nsid w:val="58588991"/>
    <w:multiLevelType w:val="singleLevel"/>
    <w:tmpl w:val="58588991"/>
    <w:lvl w:ilvl="0">
      <w:start w:val="1"/>
      <w:numFmt w:val="decimal"/>
      <w:suff w:val="nothing"/>
      <w:lvlText w:val="%1."/>
      <w:lvlJc w:val="left"/>
    </w:lvl>
  </w:abstractNum>
  <w:abstractNum w:abstractNumId="10">
    <w:nsid w:val="58588BB5"/>
    <w:multiLevelType w:val="singleLevel"/>
    <w:tmpl w:val="58588BB5"/>
    <w:lvl w:ilvl="0">
      <w:start w:val="1"/>
      <w:numFmt w:val="decimal"/>
      <w:suff w:val="nothing"/>
      <w:lvlText w:val="%1."/>
      <w:lvlJc w:val="left"/>
    </w:lvl>
  </w:abstractNum>
  <w:abstractNum w:abstractNumId="11">
    <w:nsid w:val="58588D79"/>
    <w:multiLevelType w:val="singleLevel"/>
    <w:tmpl w:val="58588D79"/>
    <w:lvl w:ilvl="0">
      <w:start w:val="1"/>
      <w:numFmt w:val="decimal"/>
      <w:suff w:val="nothing"/>
      <w:lvlText w:val="%1."/>
      <w:lvlJc w:val="left"/>
    </w:lvl>
  </w:abstractNum>
  <w:abstractNum w:abstractNumId="12">
    <w:nsid w:val="58588DC0"/>
    <w:multiLevelType w:val="singleLevel"/>
    <w:tmpl w:val="58588DC0"/>
    <w:lvl w:ilvl="0">
      <w:start w:val="1"/>
      <w:numFmt w:val="decimal"/>
      <w:suff w:val="nothing"/>
      <w:lvlText w:val="%1."/>
      <w:lvlJc w:val="left"/>
    </w:lvl>
  </w:abstractNum>
  <w:abstractNum w:abstractNumId="13">
    <w:nsid w:val="58589B23"/>
    <w:multiLevelType w:val="singleLevel"/>
    <w:tmpl w:val="58589B23"/>
    <w:lvl w:ilvl="0">
      <w:start w:val="1"/>
      <w:numFmt w:val="decimal"/>
      <w:suff w:val="nothing"/>
      <w:lvlText w:val="%1."/>
      <w:lvlJc w:val="left"/>
    </w:lvl>
  </w:abstractNum>
  <w:abstractNum w:abstractNumId="14">
    <w:nsid w:val="58589BE5"/>
    <w:multiLevelType w:val="singleLevel"/>
    <w:tmpl w:val="58589BE5"/>
    <w:lvl w:ilvl="0">
      <w:start w:val="1"/>
      <w:numFmt w:val="decimal"/>
      <w:suff w:val="nothing"/>
      <w:lvlText w:val="%1."/>
      <w:lvlJc w:val="left"/>
    </w:lvl>
  </w:abstractNum>
  <w:abstractNum w:abstractNumId="15">
    <w:nsid w:val="58589E44"/>
    <w:multiLevelType w:val="singleLevel"/>
    <w:tmpl w:val="58589E44"/>
    <w:lvl w:ilvl="0">
      <w:start w:val="1"/>
      <w:numFmt w:val="decimal"/>
      <w:suff w:val="nothing"/>
      <w:lvlText w:val="%1."/>
      <w:lvlJc w:val="left"/>
    </w:lvl>
  </w:abstractNum>
  <w:abstractNum w:abstractNumId="16">
    <w:nsid w:val="5858A96E"/>
    <w:multiLevelType w:val="singleLevel"/>
    <w:tmpl w:val="5858A96E"/>
    <w:lvl w:ilvl="0">
      <w:start w:val="4"/>
      <w:numFmt w:val="chineseCounting"/>
      <w:suff w:val="nothing"/>
      <w:lvlText w:val="%1、"/>
      <w:lvlJc w:val="left"/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2F814C0"/>
    <w:rsid w:val="00244587"/>
    <w:rsid w:val="00257968"/>
    <w:rsid w:val="007508F0"/>
    <w:rsid w:val="007F121E"/>
    <w:rsid w:val="00826DB0"/>
    <w:rsid w:val="00FA2EFD"/>
    <w:rsid w:val="02F81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968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5796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Users\Administrator\AppData\Roaming\Tencent\Users\2845727491\QQ\WinTemp\RichOle\I8UO5JOY%252$1X0UR%25$OFO7L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Administrator\AppData\Roaming\Tencent\Users\2845727491\QQ\WinTemp\RichOle\ZP%5dLZ%7dTF~7@)~$HWXT73Y8H.png" TargetMode="External"/><Relationship Id="rId5" Type="http://schemas.openxmlformats.org/officeDocument/2006/relationships/image" Target="file:///C:\Users\Administrator\AppData\Roaming\Tencent\Users\2845727491\QQ\WinTemp\RichOle\%60O%7bHV55I0A7UEAC41CNKGFT.p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6</Pages>
  <Words>475</Words>
  <Characters>2713</Characters>
  <Application>Microsoft Office Outlook</Application>
  <DocSecurity>0</DocSecurity>
  <Lines>0</Lines>
  <Paragraphs>0</Paragraphs>
  <ScaleCrop>false</ScaleCrop>
  <Company>SZDC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一击即中</dc:creator>
  <cp:keywords/>
  <dc:description/>
  <cp:lastModifiedBy>JSO</cp:lastModifiedBy>
  <cp:revision>3</cp:revision>
  <cp:lastPrinted>2019-06-19T02:19:00Z</cp:lastPrinted>
  <dcterms:created xsi:type="dcterms:W3CDTF">2019-06-19T02:17:00Z</dcterms:created>
  <dcterms:modified xsi:type="dcterms:W3CDTF">2020-12-09T11:31:00Z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